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43F" w:rsidRPr="006B40B8" w:rsidRDefault="000D543F" w:rsidP="00DD0137">
      <w:pPr>
        <w:spacing w:after="0" w:line="240" w:lineRule="auto"/>
        <w:ind w:firstLine="4"/>
        <w:jc w:val="center"/>
        <w:rPr>
          <w:rFonts w:ascii="Arial" w:hAnsi="Arial" w:cs="Arial"/>
          <w:sz w:val="24"/>
          <w:szCs w:val="24"/>
        </w:rPr>
      </w:pPr>
    </w:p>
    <w:p w:rsidR="000D543F" w:rsidRPr="006B40B8" w:rsidRDefault="000D543F" w:rsidP="006B40B8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ПРОЕКТ</w:t>
      </w:r>
    </w:p>
    <w:p w:rsidR="000D543F" w:rsidRPr="006B40B8" w:rsidRDefault="000D543F" w:rsidP="006B40B8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0D543F" w:rsidRPr="006B40B8" w:rsidRDefault="000D543F" w:rsidP="006B40B8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АДМИНИСТРАЦИЯ</w:t>
      </w:r>
    </w:p>
    <w:p w:rsidR="000D543F" w:rsidRPr="006B40B8" w:rsidRDefault="000D543F" w:rsidP="006B40B8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КЛЮЧЕВСКОГО</w:t>
      </w:r>
      <w:r w:rsidRPr="006B40B8">
        <w:rPr>
          <w:rFonts w:ascii="Arial" w:hAnsi="Arial" w:cs="Arial"/>
          <w:b/>
          <w:color w:val="auto"/>
          <w:sz w:val="32"/>
          <w:szCs w:val="32"/>
        </w:rPr>
        <w:t xml:space="preserve"> СЕЛЬСОВЕТА</w:t>
      </w:r>
      <w:r w:rsidRPr="006B40B8">
        <w:rPr>
          <w:rFonts w:ascii="Arial" w:hAnsi="Arial" w:cs="Arial"/>
          <w:b/>
          <w:color w:val="auto"/>
          <w:sz w:val="32"/>
          <w:szCs w:val="32"/>
        </w:rPr>
        <w:br/>
        <w:t>ГОРШЕЧЕНСКОГО РАЙОНА</w:t>
      </w:r>
    </w:p>
    <w:p w:rsidR="000D543F" w:rsidRPr="006B40B8" w:rsidRDefault="000D543F" w:rsidP="006B40B8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КУРСКОЙ ОБЛАСТИ</w:t>
      </w:r>
    </w:p>
    <w:p w:rsidR="000D543F" w:rsidRPr="006B40B8" w:rsidRDefault="000D543F" w:rsidP="006B40B8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0D543F" w:rsidRPr="006B40B8" w:rsidRDefault="000D543F" w:rsidP="006B40B8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ПОСТАНОВЛЕНИЕ</w:t>
      </w:r>
    </w:p>
    <w:p w:rsidR="000D543F" w:rsidRPr="006B40B8" w:rsidRDefault="000D543F" w:rsidP="006B40B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6B40B8">
        <w:rPr>
          <w:rFonts w:ascii="Arial" w:hAnsi="Arial" w:cs="Arial"/>
          <w:b/>
          <w:bCs/>
          <w:sz w:val="32"/>
          <w:szCs w:val="32"/>
        </w:rPr>
        <w:t>от _____________________ 2021 года   №________</w:t>
      </w:r>
    </w:p>
    <w:p w:rsidR="000D543F" w:rsidRPr="006B40B8" w:rsidRDefault="000D543F" w:rsidP="00C645F7">
      <w:pPr>
        <w:shd w:val="clear" w:color="auto" w:fill="FFFFFF"/>
        <w:spacing w:after="0" w:line="240" w:lineRule="auto"/>
        <w:rPr>
          <w:rFonts w:ascii="Arial" w:hAnsi="Arial" w:cs="Arial"/>
          <w:b/>
          <w:sz w:val="32"/>
          <w:szCs w:val="32"/>
          <w:lang w:eastAsia="ru-RU"/>
        </w:rPr>
      </w:pPr>
    </w:p>
    <w:p w:rsidR="000D543F" w:rsidRPr="00BD00C5" w:rsidRDefault="000D543F" w:rsidP="0010625D">
      <w:pPr>
        <w:shd w:val="clear" w:color="auto" w:fill="FFFFFF"/>
        <w:spacing w:after="240"/>
        <w:jc w:val="center"/>
        <w:textAlignment w:val="baseline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  <w:r w:rsidRPr="00BD00C5">
        <w:rPr>
          <w:rFonts w:ascii="Arial" w:hAnsi="Arial" w:cs="Arial"/>
          <w:b/>
          <w:bCs/>
          <w:sz w:val="32"/>
          <w:szCs w:val="32"/>
          <w:lang w:eastAsia="ru-RU"/>
        </w:rPr>
        <w:t xml:space="preserve">Об утверждении Формы проверочного листа (список контрольных вопросов), используемого при проведении плановой проверки в рамках осуществления муниципального контроля за соблюдением правил благоустройства </w:t>
      </w: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на </w:t>
      </w:r>
      <w:r w:rsidRPr="00BD00C5">
        <w:rPr>
          <w:rFonts w:ascii="Arial" w:hAnsi="Arial" w:cs="Arial"/>
          <w:b/>
          <w:bCs/>
          <w:sz w:val="32"/>
          <w:szCs w:val="32"/>
          <w:lang w:eastAsia="ru-RU"/>
        </w:rPr>
        <w:t xml:space="preserve">территории </w:t>
      </w:r>
      <w:r>
        <w:rPr>
          <w:rFonts w:ascii="Arial" w:hAnsi="Arial" w:cs="Arial"/>
          <w:b/>
          <w:bCs/>
          <w:sz w:val="32"/>
          <w:szCs w:val="32"/>
          <w:lang w:eastAsia="ru-RU"/>
        </w:rPr>
        <w:t>Ключевского сельсовета Горшеченского района</w:t>
      </w:r>
    </w:p>
    <w:p w:rsidR="000D543F" w:rsidRPr="00BD00C5" w:rsidRDefault="000D543F" w:rsidP="0010625D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0D543F" w:rsidRDefault="000D543F" w:rsidP="0010625D">
      <w:pPr>
        <w:widowControl w:val="0"/>
        <w:autoSpaceDE w:val="0"/>
        <w:ind w:right="-284"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811BB5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7" w:history="1">
        <w:r w:rsidRPr="00811BB5">
          <w:rPr>
            <w:rStyle w:val="Hyperlink"/>
            <w:rFonts w:ascii="Arial" w:hAnsi="Arial" w:cs="Arial"/>
            <w:color w:val="000080"/>
            <w:sz w:val="24"/>
            <w:szCs w:val="24"/>
          </w:rPr>
          <w:t>законом</w:t>
        </w:r>
      </w:hyperlink>
      <w:r w:rsidRPr="00811BB5">
        <w:rPr>
          <w:rFonts w:ascii="Arial" w:hAnsi="Arial" w:cs="Arial"/>
          <w:sz w:val="24"/>
          <w:szCs w:val="24"/>
        </w:rPr>
        <w:t xml:space="preserve"> от 31  июля 2020г. № 248-ФЗ»О государственном контроле (надзоре) и муниципальном контроле в российской Федерации», Федеральным законом от 06.10.2003г. № 131-ФЗ «Об общих принципах организации местного самоуправления в Российской Федерации», руководствуясь Уставом</w:t>
      </w:r>
      <w:r>
        <w:rPr>
          <w:rFonts w:ascii="Arial" w:hAnsi="Arial" w:cs="Arial"/>
          <w:sz w:val="24"/>
          <w:szCs w:val="24"/>
        </w:rPr>
        <w:t xml:space="preserve"> МО «Ключевский сельсовет» Горшеченского района</w:t>
      </w:r>
      <w:r w:rsidRPr="00BD00C5">
        <w:rPr>
          <w:rFonts w:ascii="Arial" w:hAnsi="Arial" w:cs="Arial"/>
          <w:sz w:val="24"/>
          <w:szCs w:val="24"/>
          <w:lang w:eastAsia="ru-RU"/>
        </w:rPr>
        <w:t>, решением Собрания</w:t>
      </w:r>
      <w:r>
        <w:rPr>
          <w:rFonts w:ascii="Arial" w:hAnsi="Arial" w:cs="Arial"/>
          <w:sz w:val="24"/>
          <w:szCs w:val="24"/>
          <w:lang w:eastAsia="ru-RU"/>
        </w:rPr>
        <w:t xml:space="preserve"> депутатов Ключевского от 12 апреля 2019 года      №7 «</w:t>
      </w:r>
      <w:r w:rsidRPr="00B64AD3">
        <w:rPr>
          <w:rFonts w:ascii="Arial" w:hAnsi="Arial" w:cs="Arial"/>
          <w:bCs/>
          <w:sz w:val="24"/>
          <w:szCs w:val="24"/>
          <w:lang w:eastAsia="ru-RU"/>
        </w:rPr>
        <w:t>Об утверждении Правил благоустройства территории муниципального образования «</w:t>
      </w:r>
      <w:r>
        <w:rPr>
          <w:rFonts w:ascii="Arial" w:hAnsi="Arial" w:cs="Arial"/>
          <w:bCs/>
          <w:sz w:val="24"/>
          <w:szCs w:val="24"/>
          <w:lang w:eastAsia="ru-RU"/>
        </w:rPr>
        <w:t>Ключевский</w:t>
      </w:r>
      <w:r w:rsidRPr="00B64AD3">
        <w:rPr>
          <w:rFonts w:ascii="Arial" w:hAnsi="Arial" w:cs="Arial"/>
          <w:bCs/>
          <w:sz w:val="24"/>
          <w:szCs w:val="24"/>
          <w:lang w:eastAsia="ru-RU"/>
        </w:rPr>
        <w:t xml:space="preserve"> сельсовет» Горшеченского района Курской области»</w:t>
      </w:r>
      <w:r w:rsidRPr="00BD00C5">
        <w:rPr>
          <w:rFonts w:ascii="Arial" w:hAnsi="Arial" w:cs="Arial"/>
          <w:sz w:val="24"/>
          <w:szCs w:val="24"/>
          <w:lang w:eastAsia="ru-RU"/>
        </w:rPr>
        <w:t>,</w:t>
      </w:r>
      <w:r>
        <w:rPr>
          <w:rFonts w:ascii="Arial" w:hAnsi="Arial" w:cs="Arial"/>
          <w:sz w:val="24"/>
          <w:szCs w:val="24"/>
          <w:lang w:eastAsia="ru-RU"/>
        </w:rPr>
        <w:t xml:space="preserve"> Администрация Ключевского сельсовета Горшеченского района</w:t>
      </w:r>
      <w:r w:rsidRPr="00BD00C5">
        <w:rPr>
          <w:rFonts w:ascii="Arial" w:hAnsi="Arial" w:cs="Arial"/>
          <w:sz w:val="24"/>
          <w:szCs w:val="24"/>
          <w:lang w:eastAsia="ru-RU"/>
        </w:rPr>
        <w:t> </w:t>
      </w:r>
    </w:p>
    <w:p w:rsidR="000D543F" w:rsidRPr="00BD00C5" w:rsidRDefault="000D543F" w:rsidP="0010625D">
      <w:pPr>
        <w:widowControl w:val="0"/>
        <w:autoSpaceDE w:val="0"/>
        <w:ind w:right="-284" w:firstLine="54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ПОСТАНОВЛЯЕТ</w:t>
      </w:r>
      <w:r w:rsidRPr="00BD00C5">
        <w:rPr>
          <w:rFonts w:ascii="Arial" w:hAnsi="Arial" w:cs="Arial"/>
          <w:sz w:val="24"/>
          <w:szCs w:val="24"/>
          <w:lang w:eastAsia="ru-RU"/>
        </w:rPr>
        <w:t>:</w:t>
      </w:r>
      <w:r w:rsidRPr="00BD00C5">
        <w:rPr>
          <w:rFonts w:ascii="Arial" w:hAnsi="Arial" w:cs="Arial"/>
          <w:sz w:val="24"/>
          <w:szCs w:val="24"/>
          <w:lang w:eastAsia="ru-RU"/>
        </w:rPr>
        <w:br/>
      </w:r>
    </w:p>
    <w:p w:rsidR="000D543F" w:rsidRPr="00DB31E3" w:rsidRDefault="000D543F" w:rsidP="0010625D">
      <w:pPr>
        <w:shd w:val="clear" w:color="auto" w:fill="FFFFFF"/>
        <w:ind w:firstLine="480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</w:t>
      </w:r>
      <w:r w:rsidRPr="00BD00C5">
        <w:rPr>
          <w:rFonts w:ascii="Arial" w:hAnsi="Arial" w:cs="Arial"/>
          <w:sz w:val="24"/>
          <w:szCs w:val="24"/>
          <w:lang w:eastAsia="ru-RU"/>
        </w:rPr>
        <w:t xml:space="preserve">1. Утвердить прилагаемую Форму проверочного листа (список контрольных вопросов), используемого при проведении плановой проверки в рамках осуществления муниципального контроля за соблюдением Правил благоустройства </w:t>
      </w:r>
      <w:r>
        <w:rPr>
          <w:rFonts w:ascii="Arial" w:hAnsi="Arial" w:cs="Arial"/>
          <w:sz w:val="24"/>
          <w:szCs w:val="24"/>
          <w:lang w:eastAsia="ru-RU"/>
        </w:rPr>
        <w:t xml:space="preserve">на </w:t>
      </w:r>
      <w:r w:rsidRPr="00BD00C5">
        <w:rPr>
          <w:rFonts w:ascii="Arial" w:hAnsi="Arial" w:cs="Arial"/>
          <w:sz w:val="24"/>
          <w:szCs w:val="24"/>
          <w:lang w:eastAsia="ru-RU"/>
        </w:rPr>
        <w:t xml:space="preserve">территории </w:t>
      </w:r>
      <w:r>
        <w:rPr>
          <w:rFonts w:ascii="Arial" w:hAnsi="Arial" w:cs="Arial"/>
          <w:sz w:val="24"/>
          <w:szCs w:val="24"/>
          <w:lang w:eastAsia="ru-RU"/>
        </w:rPr>
        <w:t>Ключевского сельсовета Горшеченского района</w:t>
      </w:r>
      <w:r w:rsidRPr="00BD00C5">
        <w:rPr>
          <w:rFonts w:ascii="Arial" w:hAnsi="Arial" w:cs="Arial"/>
          <w:sz w:val="24"/>
          <w:szCs w:val="24"/>
          <w:lang w:eastAsia="ru-RU"/>
        </w:rPr>
        <w:t>.</w:t>
      </w:r>
      <w:r w:rsidRPr="00BD00C5">
        <w:rPr>
          <w:rFonts w:ascii="Arial" w:hAnsi="Arial" w:cs="Arial"/>
          <w:sz w:val="24"/>
          <w:szCs w:val="24"/>
          <w:lang w:eastAsia="ru-RU"/>
        </w:rPr>
        <w:br/>
      </w:r>
      <w:r>
        <w:rPr>
          <w:rFonts w:ascii="Arial" w:hAnsi="Arial" w:cs="Arial"/>
          <w:sz w:val="24"/>
          <w:szCs w:val="24"/>
        </w:rPr>
        <w:t xml:space="preserve">           </w:t>
      </w:r>
      <w:r w:rsidRPr="00494914">
        <w:rPr>
          <w:rFonts w:ascii="Arial" w:hAnsi="Arial" w:cs="Arial"/>
          <w:sz w:val="24"/>
          <w:szCs w:val="24"/>
        </w:rPr>
        <w:t xml:space="preserve">2. </w:t>
      </w:r>
      <w:r w:rsidRPr="00494914">
        <w:rPr>
          <w:rFonts w:ascii="Arial" w:hAnsi="Arial" w:cs="Arial"/>
          <w:color w:val="000000"/>
          <w:sz w:val="24"/>
          <w:szCs w:val="24"/>
          <w:lang w:eastAsia="ru-RU"/>
        </w:rPr>
        <w:t>Настоящее решение подлежит размещению на официальном</w:t>
      </w:r>
      <w:r w:rsidRPr="00DB31E3">
        <w:rPr>
          <w:rFonts w:ascii="Arial" w:hAnsi="Arial" w:cs="Arial"/>
          <w:color w:val="000000"/>
          <w:sz w:val="24"/>
          <w:szCs w:val="24"/>
          <w:lang w:eastAsia="ru-RU"/>
        </w:rPr>
        <w:t xml:space="preserve"> сайте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Администрации Ключевского сельсовета.</w:t>
      </w:r>
      <w:r w:rsidRPr="00DB31E3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0D543F" w:rsidRPr="00DB31E3" w:rsidRDefault="000D543F" w:rsidP="0010625D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опубликования, но не позднее 1 января 2022 года.</w:t>
      </w:r>
    </w:p>
    <w:p w:rsidR="000D543F" w:rsidRDefault="000D543F" w:rsidP="0010625D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 xml:space="preserve">4. Контроль выполнения настоящего решения </w:t>
      </w:r>
      <w:r>
        <w:rPr>
          <w:rFonts w:ascii="Arial" w:hAnsi="Arial" w:cs="Arial"/>
          <w:sz w:val="24"/>
          <w:szCs w:val="24"/>
        </w:rPr>
        <w:t>оставляю за собой.</w:t>
      </w:r>
    </w:p>
    <w:p w:rsidR="000D543F" w:rsidRDefault="000D543F" w:rsidP="0010625D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</w:p>
    <w:p w:rsidR="000D543F" w:rsidRDefault="000D543F" w:rsidP="0010625D">
      <w:pPr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Ключевского сельсовета</w:t>
      </w:r>
    </w:p>
    <w:p w:rsidR="000D543F" w:rsidRPr="006C296E" w:rsidRDefault="000D543F" w:rsidP="001062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Горшеченского района                                                           Т.И. Миронова</w:t>
      </w:r>
    </w:p>
    <w:p w:rsidR="000D543F" w:rsidRPr="00DB31E3" w:rsidRDefault="000D543F" w:rsidP="0010625D">
      <w:pPr>
        <w:pStyle w:val="NoSpacing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0D543F" w:rsidRPr="001A00AA" w:rsidRDefault="000D543F" w:rsidP="0010625D">
      <w:pPr>
        <w:ind w:left="4956" w:right="40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D543F" w:rsidRPr="001A00AA" w:rsidRDefault="000D543F" w:rsidP="0010625D">
      <w:pPr>
        <w:ind w:left="4956" w:right="40"/>
        <w:rPr>
          <w:rFonts w:ascii="Arial" w:hAnsi="Arial" w:cs="Arial"/>
          <w:color w:val="000000"/>
          <w:sz w:val="24"/>
          <w:szCs w:val="24"/>
          <w:lang w:eastAsia="ru-RU"/>
        </w:rPr>
      </w:pPr>
      <w:r w:rsidRPr="001A00AA">
        <w:rPr>
          <w:rFonts w:ascii="Arial" w:hAnsi="Arial" w:cs="Arial"/>
          <w:color w:val="000000"/>
          <w:sz w:val="24"/>
          <w:szCs w:val="24"/>
          <w:lang w:eastAsia="ru-RU"/>
        </w:rPr>
        <w:t>Приложение № 1</w:t>
      </w:r>
    </w:p>
    <w:p w:rsidR="000D543F" w:rsidRPr="001A00AA" w:rsidRDefault="000D543F" w:rsidP="0010625D">
      <w:pPr>
        <w:ind w:left="4956" w:right="40"/>
        <w:rPr>
          <w:rFonts w:ascii="Arial" w:hAnsi="Arial" w:cs="Arial"/>
          <w:color w:val="000000"/>
          <w:sz w:val="24"/>
          <w:szCs w:val="24"/>
          <w:lang w:eastAsia="ru-RU"/>
        </w:rPr>
      </w:pPr>
      <w:r w:rsidRPr="001A00AA">
        <w:rPr>
          <w:rFonts w:ascii="Arial" w:hAnsi="Arial" w:cs="Arial"/>
          <w:color w:val="000000"/>
          <w:sz w:val="24"/>
          <w:szCs w:val="24"/>
          <w:lang w:eastAsia="ru-RU"/>
        </w:rPr>
        <w:t xml:space="preserve">к постановлению Администрации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Ключевского </w:t>
      </w:r>
      <w:r w:rsidRPr="001A00AA">
        <w:rPr>
          <w:rFonts w:ascii="Arial" w:hAnsi="Arial" w:cs="Arial"/>
          <w:color w:val="000000"/>
          <w:sz w:val="24"/>
          <w:szCs w:val="24"/>
          <w:lang w:eastAsia="ru-RU"/>
        </w:rPr>
        <w:t xml:space="preserve">сельсовета </w:t>
      </w:r>
    </w:p>
    <w:p w:rsidR="000D543F" w:rsidRPr="001A00AA" w:rsidRDefault="000D543F" w:rsidP="0010625D">
      <w:pPr>
        <w:ind w:left="4843" w:right="-57"/>
        <w:rPr>
          <w:rFonts w:ascii="Arial" w:hAnsi="Arial" w:cs="Arial"/>
          <w:color w:val="000000"/>
          <w:sz w:val="24"/>
          <w:szCs w:val="24"/>
          <w:lang w:eastAsia="ru-RU"/>
        </w:rPr>
      </w:pPr>
      <w:r w:rsidRPr="001A00AA">
        <w:rPr>
          <w:rFonts w:ascii="Arial" w:hAnsi="Arial" w:cs="Arial"/>
          <w:color w:val="000000"/>
          <w:sz w:val="24"/>
          <w:szCs w:val="24"/>
          <w:lang w:eastAsia="ru-RU"/>
        </w:rPr>
        <w:t xml:space="preserve">  от _________________ №______</w:t>
      </w:r>
    </w:p>
    <w:p w:rsidR="000D543F" w:rsidRPr="001A00AA" w:rsidRDefault="000D543F" w:rsidP="0010625D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D543F" w:rsidRDefault="000D543F" w:rsidP="0010625D">
      <w:pPr>
        <w:tabs>
          <w:tab w:val="left" w:pos="2055"/>
        </w:tabs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A00AA">
        <w:rPr>
          <w:rFonts w:ascii="Arial" w:hAnsi="Arial" w:cs="Arial"/>
          <w:b/>
          <w:sz w:val="24"/>
          <w:szCs w:val="24"/>
          <w:lang w:eastAsia="ru-RU"/>
        </w:rPr>
        <w:t xml:space="preserve">Проверочный лист (список контрольных вопросов), используемый при осуществлении плановой проверки по муниципальному контролю в сфере благоустройства на территории </w:t>
      </w:r>
      <w:r>
        <w:rPr>
          <w:rFonts w:ascii="Arial" w:hAnsi="Arial" w:cs="Arial"/>
          <w:b/>
          <w:sz w:val="24"/>
          <w:szCs w:val="24"/>
          <w:lang w:eastAsia="ru-RU"/>
        </w:rPr>
        <w:t xml:space="preserve">Ключевского </w:t>
      </w:r>
      <w:r w:rsidRPr="001A00AA">
        <w:rPr>
          <w:rFonts w:ascii="Arial" w:hAnsi="Arial" w:cs="Arial"/>
          <w:b/>
          <w:sz w:val="24"/>
          <w:szCs w:val="24"/>
          <w:lang w:eastAsia="ru-RU"/>
        </w:rPr>
        <w:t xml:space="preserve">сельсовета </w:t>
      </w:r>
    </w:p>
    <w:p w:rsidR="000D543F" w:rsidRPr="001A00AA" w:rsidRDefault="000D543F" w:rsidP="0010625D">
      <w:pPr>
        <w:tabs>
          <w:tab w:val="left" w:pos="2055"/>
        </w:tabs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A00AA">
        <w:rPr>
          <w:rFonts w:ascii="Arial" w:hAnsi="Arial" w:cs="Arial"/>
          <w:b/>
          <w:sz w:val="24"/>
          <w:szCs w:val="24"/>
          <w:lang w:eastAsia="ru-RU"/>
        </w:rPr>
        <w:t>Горшеченского района</w:t>
      </w:r>
    </w:p>
    <w:p w:rsidR="000D543F" w:rsidRPr="001A00AA" w:rsidRDefault="000D543F" w:rsidP="0010625D">
      <w:pPr>
        <w:tabs>
          <w:tab w:val="left" w:pos="2055"/>
        </w:tabs>
        <w:rPr>
          <w:rFonts w:ascii="Arial" w:hAnsi="Arial" w:cs="Arial"/>
          <w:b/>
          <w:sz w:val="24"/>
          <w:szCs w:val="24"/>
          <w:lang w:eastAsia="ru-RU"/>
        </w:rPr>
      </w:pPr>
    </w:p>
    <w:p w:rsidR="000D543F" w:rsidRPr="001A00AA" w:rsidRDefault="000D543F" w:rsidP="0010625D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1A00AA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1A00AA">
        <w:rPr>
          <w:rFonts w:ascii="Arial" w:hAnsi="Arial" w:cs="Arial"/>
          <w:sz w:val="24"/>
          <w:szCs w:val="24"/>
        </w:rPr>
        <w:t xml:space="preserve">Вид муниципального контроля: </w:t>
      </w:r>
      <w:r w:rsidRPr="001A00AA">
        <w:rPr>
          <w:rFonts w:ascii="Arial" w:hAnsi="Arial" w:cs="Arial"/>
          <w:sz w:val="24"/>
          <w:szCs w:val="24"/>
          <w:u w:val="single"/>
        </w:rPr>
        <w:t xml:space="preserve">Муниципальный контроль в сфере благоустройства на территории </w:t>
      </w:r>
      <w:r>
        <w:rPr>
          <w:rFonts w:ascii="Arial" w:hAnsi="Arial" w:cs="Arial"/>
          <w:sz w:val="24"/>
          <w:szCs w:val="24"/>
          <w:u w:val="single"/>
        </w:rPr>
        <w:t xml:space="preserve">Ключевского </w:t>
      </w:r>
      <w:r w:rsidRPr="001A00AA">
        <w:rPr>
          <w:rFonts w:ascii="Arial" w:hAnsi="Arial" w:cs="Arial"/>
          <w:sz w:val="24"/>
          <w:szCs w:val="24"/>
          <w:u w:val="single"/>
        </w:rPr>
        <w:t>сельсовета Горшеченского района</w:t>
      </w:r>
      <w:r w:rsidRPr="001A00AA">
        <w:rPr>
          <w:rFonts w:ascii="Arial" w:hAnsi="Arial" w:cs="Arial"/>
          <w:bCs/>
          <w:sz w:val="24"/>
          <w:szCs w:val="24"/>
          <w:u w:val="single"/>
        </w:rPr>
        <w:t>.</w:t>
      </w:r>
    </w:p>
    <w:p w:rsidR="000D543F" w:rsidRPr="001A00AA" w:rsidRDefault="000D543F" w:rsidP="0010625D">
      <w:pPr>
        <w:tabs>
          <w:tab w:val="left" w:pos="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0D543F" w:rsidRPr="001A00AA" w:rsidRDefault="000D543F" w:rsidP="0010625D">
      <w:pPr>
        <w:tabs>
          <w:tab w:val="left" w:pos="113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1A00AA">
        <w:rPr>
          <w:rFonts w:ascii="Arial" w:hAnsi="Arial" w:cs="Arial"/>
          <w:sz w:val="24"/>
          <w:szCs w:val="24"/>
        </w:rPr>
        <w:tab/>
        <w:t>2..Наименование юридического лица, фамилия, имя, отчество (при наличии)</w:t>
      </w:r>
      <w:r>
        <w:rPr>
          <w:rFonts w:ascii="Arial" w:hAnsi="Arial" w:cs="Arial"/>
          <w:sz w:val="24"/>
          <w:szCs w:val="24"/>
        </w:rPr>
        <w:t xml:space="preserve"> </w:t>
      </w:r>
      <w:r w:rsidRPr="001A00AA">
        <w:rPr>
          <w:rFonts w:ascii="Arial" w:hAnsi="Arial" w:cs="Arial"/>
          <w:sz w:val="24"/>
          <w:szCs w:val="24"/>
        </w:rPr>
        <w:t>индивидуального предпринимателя____________________________</w:t>
      </w:r>
    </w:p>
    <w:p w:rsidR="000D543F" w:rsidRPr="001A00AA" w:rsidRDefault="000D543F" w:rsidP="0010625D">
      <w:pPr>
        <w:tabs>
          <w:tab w:val="left" w:pos="113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1A00A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D543F" w:rsidRPr="001A00AA" w:rsidRDefault="000D543F" w:rsidP="0010625D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 xml:space="preserve">          3. Вид деятельности ЮЛ/ИП: ______________________________________________________________________</w:t>
      </w:r>
    </w:p>
    <w:p w:rsidR="000D543F" w:rsidRPr="001A00AA" w:rsidRDefault="000D543F" w:rsidP="0010625D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0D543F" w:rsidRPr="001A00AA" w:rsidRDefault="000D543F" w:rsidP="0010625D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0D543F" w:rsidRPr="001A00AA" w:rsidRDefault="000D543F" w:rsidP="0010625D">
      <w:pPr>
        <w:tabs>
          <w:tab w:val="left" w:pos="2055"/>
        </w:tabs>
        <w:jc w:val="center"/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>(указываются вид (виды) деятельности юридических лиц,</w:t>
      </w:r>
    </w:p>
    <w:p w:rsidR="000D543F" w:rsidRPr="001A00AA" w:rsidRDefault="000D543F" w:rsidP="0010625D">
      <w:pPr>
        <w:tabs>
          <w:tab w:val="left" w:pos="2055"/>
        </w:tabs>
        <w:jc w:val="center"/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>индивидуальных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идентифицировать сферу применения формы проверочного листа)</w:t>
      </w:r>
    </w:p>
    <w:p w:rsidR="000D543F" w:rsidRPr="001A00AA" w:rsidRDefault="000D543F" w:rsidP="0010625D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 xml:space="preserve">         </w:t>
      </w:r>
    </w:p>
    <w:p w:rsidR="000D543F" w:rsidRPr="001A00AA" w:rsidRDefault="000D543F" w:rsidP="0010625D">
      <w:pPr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 xml:space="preserve">4. Ограничение предмета плановой проверки обязательными требованиями, требованиями, установленными муниципальными правовыми актами (если предусмотрено Положением/Порядком организации и проведения вида муниципального контроля) ____________________________________________________________________________________________________________________________________________         </w:t>
      </w:r>
    </w:p>
    <w:p w:rsidR="000D543F" w:rsidRPr="001A00AA" w:rsidRDefault="000D543F" w:rsidP="0010625D">
      <w:pPr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D543F" w:rsidRPr="001A00AA" w:rsidRDefault="000D543F" w:rsidP="0010625D">
      <w:pPr>
        <w:ind w:firstLine="708"/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 xml:space="preserve"> 5. Наименование органа муниципального контроля:</w:t>
      </w:r>
      <w:r w:rsidRPr="001A00AA">
        <w:rPr>
          <w:rFonts w:ascii="Arial" w:hAnsi="Arial" w:cs="Arial"/>
          <w:color w:val="0000FF"/>
          <w:sz w:val="24"/>
          <w:szCs w:val="24"/>
          <w:lang w:eastAsia="ru-RU"/>
        </w:rPr>
        <w:t xml:space="preserve"> </w:t>
      </w:r>
      <w:r w:rsidRPr="001A00AA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</w:p>
    <w:p w:rsidR="000D543F" w:rsidRPr="001A00AA" w:rsidRDefault="000D543F" w:rsidP="0010625D">
      <w:pPr>
        <w:rPr>
          <w:rFonts w:ascii="Arial" w:hAnsi="Arial" w:cs="Arial"/>
          <w:sz w:val="24"/>
          <w:szCs w:val="24"/>
          <w:lang w:eastAsia="ru-RU"/>
        </w:rPr>
      </w:pPr>
    </w:p>
    <w:p w:rsidR="000D543F" w:rsidRPr="001A00AA" w:rsidRDefault="000D543F" w:rsidP="0010625D">
      <w:pPr>
        <w:tabs>
          <w:tab w:val="left" w:pos="113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1A00AA">
        <w:rPr>
          <w:rFonts w:ascii="Arial" w:hAnsi="Arial" w:cs="Arial"/>
          <w:sz w:val="24"/>
          <w:szCs w:val="24"/>
        </w:rPr>
        <w:t xml:space="preserve">            6. 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объекты______________________________________________________</w:t>
      </w:r>
    </w:p>
    <w:p w:rsidR="000D543F" w:rsidRPr="001A00AA" w:rsidRDefault="000D543F" w:rsidP="0010625D">
      <w:pPr>
        <w:tabs>
          <w:tab w:val="left" w:pos="1134"/>
        </w:tabs>
        <w:jc w:val="both"/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</w:t>
      </w:r>
    </w:p>
    <w:p w:rsidR="000D543F" w:rsidRPr="001A00AA" w:rsidRDefault="000D543F" w:rsidP="0010625D">
      <w:pPr>
        <w:tabs>
          <w:tab w:val="left" w:pos="113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1A00AA">
        <w:rPr>
          <w:rFonts w:ascii="Arial" w:hAnsi="Arial" w:cs="Arial"/>
          <w:sz w:val="24"/>
          <w:szCs w:val="24"/>
        </w:rPr>
        <w:t xml:space="preserve">      </w:t>
      </w:r>
    </w:p>
    <w:p w:rsidR="000D543F" w:rsidRPr="001A00AA" w:rsidRDefault="000D543F" w:rsidP="0010625D">
      <w:pPr>
        <w:tabs>
          <w:tab w:val="left" w:pos="113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1A00AA">
        <w:rPr>
          <w:rFonts w:ascii="Arial" w:hAnsi="Arial" w:cs="Arial"/>
          <w:sz w:val="24"/>
          <w:szCs w:val="24"/>
        </w:rPr>
        <w:t xml:space="preserve">            7. Реквизиты постановления руководителя органа муниципального контроля о проведении проверки _____________________________________________________________________________________________________________________________________________________________________________________________________________</w:t>
      </w:r>
    </w:p>
    <w:p w:rsidR="000D543F" w:rsidRPr="001A00AA" w:rsidRDefault="000D543F" w:rsidP="0010625D">
      <w:pPr>
        <w:tabs>
          <w:tab w:val="left" w:pos="113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1A00AA">
        <w:rPr>
          <w:rFonts w:ascii="Arial" w:hAnsi="Arial" w:cs="Arial"/>
          <w:sz w:val="24"/>
          <w:szCs w:val="24"/>
        </w:rPr>
        <w:t xml:space="preserve">       </w:t>
      </w:r>
    </w:p>
    <w:p w:rsidR="000D543F" w:rsidRPr="001A00AA" w:rsidRDefault="000D543F" w:rsidP="0010625D">
      <w:pPr>
        <w:tabs>
          <w:tab w:val="left" w:pos="113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1A00AA">
        <w:rPr>
          <w:rFonts w:ascii="Arial" w:hAnsi="Arial" w:cs="Arial"/>
          <w:sz w:val="24"/>
          <w:szCs w:val="24"/>
        </w:rPr>
        <w:t xml:space="preserve">            8. Учетный номер проверки и дата присвоения учетного номера проверки в едином реестре проверок______________________________________________________________</w:t>
      </w:r>
    </w:p>
    <w:p w:rsidR="000D543F" w:rsidRPr="001A00AA" w:rsidRDefault="000D543F" w:rsidP="0010625D">
      <w:pPr>
        <w:tabs>
          <w:tab w:val="left" w:pos="113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1A00A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D543F" w:rsidRPr="001A00AA" w:rsidRDefault="000D543F" w:rsidP="0010625D">
      <w:pPr>
        <w:tabs>
          <w:tab w:val="left" w:pos="113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1A00AA">
        <w:rPr>
          <w:rFonts w:ascii="Arial" w:hAnsi="Arial" w:cs="Arial"/>
          <w:sz w:val="24"/>
          <w:szCs w:val="24"/>
        </w:rPr>
        <w:t xml:space="preserve">        </w:t>
      </w:r>
    </w:p>
    <w:p w:rsidR="000D543F" w:rsidRPr="001A00AA" w:rsidRDefault="000D543F" w:rsidP="0010625D">
      <w:pPr>
        <w:tabs>
          <w:tab w:val="left" w:pos="113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1A00AA">
        <w:rPr>
          <w:rFonts w:ascii="Arial" w:hAnsi="Arial" w:cs="Arial"/>
          <w:sz w:val="24"/>
          <w:szCs w:val="24"/>
        </w:rPr>
        <w:t xml:space="preserve">            9. Должность, фамилия и инициалы должностного лица органа муниципального контроля, проводящего плановую проверку и заполняющего проверочный лист______________________________________________________________________________________________________________________________________________________________________________________________________________</w:t>
      </w:r>
    </w:p>
    <w:p w:rsidR="000D543F" w:rsidRPr="001A00AA" w:rsidRDefault="000D543F" w:rsidP="0010625D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</w:p>
    <w:p w:rsidR="000D543F" w:rsidRPr="001A00AA" w:rsidRDefault="000D543F" w:rsidP="0010625D">
      <w:pPr>
        <w:pStyle w:val="NoSpacing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>10. Иные необходимые данные, установленные положением об организации и проведения муниципального контроля</w:t>
      </w:r>
      <w:r w:rsidRPr="001A00AA">
        <w:rPr>
          <w:rFonts w:ascii="Arial" w:hAnsi="Arial" w:cs="Arial"/>
          <w:b/>
          <w:color w:val="0000FF"/>
          <w:sz w:val="24"/>
          <w:szCs w:val="24"/>
          <w:lang w:eastAsia="ru-RU"/>
        </w:rPr>
        <w:t xml:space="preserve"> </w:t>
      </w:r>
      <w:r w:rsidRPr="001A00AA">
        <w:rPr>
          <w:rFonts w:ascii="Arial" w:hAnsi="Arial" w:cs="Arial"/>
          <w:sz w:val="24"/>
          <w:szCs w:val="24"/>
          <w:lang w:eastAsia="ru-RU"/>
        </w:rPr>
        <w:t xml:space="preserve">в сфере благоустройства на территории </w:t>
      </w:r>
      <w:r>
        <w:rPr>
          <w:rFonts w:ascii="Arial" w:hAnsi="Arial" w:cs="Arial"/>
          <w:sz w:val="24"/>
          <w:szCs w:val="24"/>
          <w:lang w:eastAsia="ru-RU"/>
        </w:rPr>
        <w:t>Ключевского</w:t>
      </w:r>
      <w:r w:rsidRPr="001A00AA">
        <w:rPr>
          <w:rFonts w:ascii="Arial" w:hAnsi="Arial" w:cs="Arial"/>
          <w:sz w:val="24"/>
          <w:szCs w:val="24"/>
          <w:lang w:eastAsia="ru-RU"/>
        </w:rPr>
        <w:t>сельсовета,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A00AA">
        <w:rPr>
          <w:rFonts w:ascii="Arial" w:hAnsi="Arial" w:cs="Arial"/>
          <w:sz w:val="24"/>
          <w:szCs w:val="24"/>
          <w:lang w:eastAsia="ru-RU"/>
        </w:rPr>
        <w:br/>
        <w:t xml:space="preserve">          </w:t>
      </w:r>
    </w:p>
    <w:p w:rsidR="000D543F" w:rsidRPr="001A00AA" w:rsidRDefault="000D543F" w:rsidP="0010625D">
      <w:pPr>
        <w:pStyle w:val="NoSpacing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  <w:sectPr w:rsidR="000D543F" w:rsidRPr="001A00AA" w:rsidSect="0057181F">
          <w:footerReference w:type="even" r:id="rId8"/>
          <w:footerReference w:type="default" r:id="rId9"/>
          <w:pgSz w:w="11906" w:h="16838"/>
          <w:pgMar w:top="1135" w:right="851" w:bottom="1134" w:left="1701" w:header="0" w:footer="709" w:gutter="0"/>
          <w:cols w:space="708"/>
          <w:titlePg/>
          <w:docGrid w:linePitch="360"/>
        </w:sectPr>
      </w:pPr>
      <w:r w:rsidRPr="001A00AA">
        <w:rPr>
          <w:rFonts w:ascii="Arial" w:hAnsi="Arial" w:cs="Arial"/>
          <w:sz w:val="24"/>
          <w:szCs w:val="24"/>
          <w:lang w:eastAsia="ru-RU"/>
        </w:rPr>
        <w:t>11. 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проверки: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"/>
        <w:gridCol w:w="7260"/>
        <w:gridCol w:w="5190"/>
        <w:gridCol w:w="2268"/>
      </w:tblGrid>
      <w:tr w:rsidR="000D543F" w:rsidRPr="001A00AA" w:rsidTr="00C47148">
        <w:tc>
          <w:tcPr>
            <w:tcW w:w="558" w:type="dxa"/>
          </w:tcPr>
          <w:p w:rsidR="000D543F" w:rsidRPr="00417B6C" w:rsidRDefault="000D543F" w:rsidP="00C47148">
            <w:pPr>
              <w:ind w:left="-180" w:right="-2" w:hanging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7B6C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7260" w:type="dxa"/>
          </w:tcPr>
          <w:p w:rsidR="000D543F" w:rsidRPr="00417B6C" w:rsidRDefault="000D543F" w:rsidP="00C47148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417B6C">
              <w:rPr>
                <w:rFonts w:ascii="Arial" w:hAnsi="Arial" w:cs="Arial"/>
                <w:b/>
                <w:sz w:val="24"/>
                <w:szCs w:val="24"/>
              </w:rPr>
              <w:t>Вопросы, отражающие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</w:t>
            </w:r>
          </w:p>
        </w:tc>
        <w:tc>
          <w:tcPr>
            <w:tcW w:w="5190" w:type="dxa"/>
          </w:tcPr>
          <w:p w:rsidR="000D543F" w:rsidRPr="00417B6C" w:rsidRDefault="000D543F" w:rsidP="00C471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7B6C">
              <w:rPr>
                <w:rFonts w:ascii="Arial" w:hAnsi="Arial" w:cs="Arial"/>
                <w:b/>
                <w:sz w:val="24"/>
                <w:szCs w:val="24"/>
              </w:rPr>
              <w:t>Реквизиты нормативных правовых актов, 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2268" w:type="dxa"/>
          </w:tcPr>
          <w:p w:rsidR="000D543F" w:rsidRPr="00417B6C" w:rsidRDefault="000D543F" w:rsidP="00C47148">
            <w:pPr>
              <w:ind w:left="-106" w:right="-4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7B6C">
              <w:rPr>
                <w:rFonts w:ascii="Arial" w:hAnsi="Arial" w:cs="Arial"/>
                <w:b/>
                <w:sz w:val="24"/>
                <w:szCs w:val="24"/>
              </w:rPr>
              <w:t>Ответы на вопросы</w:t>
            </w:r>
            <w:r w:rsidRPr="00417B6C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0D543F" w:rsidRPr="001A00AA" w:rsidTr="00C47148">
        <w:tc>
          <w:tcPr>
            <w:tcW w:w="558" w:type="dxa"/>
          </w:tcPr>
          <w:p w:rsidR="000D543F" w:rsidRPr="00417B6C" w:rsidRDefault="000D543F" w:rsidP="00C47148">
            <w:pPr>
              <w:ind w:left="-180" w:right="-2" w:hanging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0D543F" w:rsidRPr="00417B6C" w:rsidRDefault="000D543F" w:rsidP="00C47148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7B6C">
              <w:rPr>
                <w:rFonts w:ascii="Arial" w:hAnsi="Arial" w:cs="Arial"/>
                <w:b/>
                <w:sz w:val="24"/>
                <w:szCs w:val="24"/>
              </w:rPr>
              <w:t>Уборка территории</w:t>
            </w:r>
          </w:p>
        </w:tc>
      </w:tr>
      <w:tr w:rsidR="000D543F" w:rsidRPr="001A00AA" w:rsidTr="00C47148">
        <w:tc>
          <w:tcPr>
            <w:tcW w:w="558" w:type="dxa"/>
          </w:tcPr>
          <w:p w:rsidR="000D543F" w:rsidRPr="00417B6C" w:rsidRDefault="000D543F" w:rsidP="00C47148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B6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60" w:type="dxa"/>
          </w:tcPr>
          <w:p w:rsidR="000D543F" w:rsidRPr="00417B6C" w:rsidRDefault="000D543F" w:rsidP="00C4714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17B6C">
              <w:rPr>
                <w:rFonts w:ascii="Arial" w:hAnsi="Arial" w:cs="Arial"/>
                <w:sz w:val="24"/>
                <w:szCs w:val="24"/>
              </w:rPr>
              <w:t>Обеспечивается ли своевременная и качественная очистка и уборка принадлежащих на праве собственности или ином вещном праве земельных участков и прилегающих территорий в соответствии с действующим законодательством</w:t>
            </w:r>
          </w:p>
        </w:tc>
        <w:tc>
          <w:tcPr>
            <w:tcW w:w="5190" w:type="dxa"/>
          </w:tcPr>
          <w:p w:rsidR="000D543F" w:rsidRPr="00417B6C" w:rsidRDefault="000D543F" w:rsidP="00C47148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17B6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0D543F" w:rsidRPr="00417B6C" w:rsidRDefault="000D543F" w:rsidP="00C471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7B6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Ключевский</w:t>
            </w:r>
            <w:r w:rsidRPr="00417B6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 w:rsidRPr="00417B6C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 w:rsidRPr="00417B6C">
              <w:rPr>
                <w:rFonts w:ascii="Arial" w:hAnsi="Arial" w:cs="Arial"/>
                <w:color w:val="000000"/>
                <w:sz w:val="24"/>
                <w:szCs w:val="24"/>
              </w:rPr>
              <w:t xml:space="preserve"> апреля 2019 года      №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  <w:p w:rsidR="000D543F" w:rsidRPr="00417B6C" w:rsidRDefault="000D543F" w:rsidP="00C471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543F" w:rsidRPr="00417B6C" w:rsidRDefault="000D543F" w:rsidP="00C47148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543F" w:rsidRPr="001A00AA" w:rsidTr="00C47148">
        <w:tc>
          <w:tcPr>
            <w:tcW w:w="558" w:type="dxa"/>
          </w:tcPr>
          <w:p w:rsidR="000D543F" w:rsidRPr="00417B6C" w:rsidRDefault="000D543F" w:rsidP="00C47148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B6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60" w:type="dxa"/>
          </w:tcPr>
          <w:p w:rsidR="000D543F" w:rsidRPr="00417B6C" w:rsidRDefault="000D543F" w:rsidP="00C471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B6C">
              <w:rPr>
                <w:rFonts w:ascii="Arial" w:hAnsi="Arial" w:cs="Arial"/>
                <w:sz w:val="24"/>
                <w:szCs w:val="24"/>
              </w:rPr>
              <w:t>Имеются ли на территории проверяемого лица факты накопления и размещения отходов производства и потребления в несанкционированных местах</w:t>
            </w:r>
          </w:p>
        </w:tc>
        <w:tc>
          <w:tcPr>
            <w:tcW w:w="5190" w:type="dxa"/>
          </w:tcPr>
          <w:p w:rsidR="000D543F" w:rsidRPr="00417B6C" w:rsidRDefault="000D543F" w:rsidP="00C47148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17B6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0D543F" w:rsidRPr="00417B6C" w:rsidRDefault="000D543F" w:rsidP="00C471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7B6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Ключевский</w:t>
            </w:r>
            <w:r w:rsidRPr="00417B6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 w:rsidRPr="00417B6C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 w:rsidRPr="00417B6C">
              <w:rPr>
                <w:rFonts w:ascii="Arial" w:hAnsi="Arial" w:cs="Arial"/>
                <w:color w:val="000000"/>
                <w:sz w:val="24"/>
                <w:szCs w:val="24"/>
              </w:rPr>
              <w:t xml:space="preserve"> апреля 2019 года      №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0D543F" w:rsidRPr="00417B6C" w:rsidRDefault="000D543F" w:rsidP="00C47148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543F" w:rsidRPr="001A00AA" w:rsidTr="00C47148">
        <w:tc>
          <w:tcPr>
            <w:tcW w:w="558" w:type="dxa"/>
          </w:tcPr>
          <w:p w:rsidR="000D543F" w:rsidRPr="00417B6C" w:rsidRDefault="000D543F" w:rsidP="00C47148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B6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60" w:type="dxa"/>
          </w:tcPr>
          <w:p w:rsidR="000D543F" w:rsidRPr="00417B6C" w:rsidRDefault="000D543F" w:rsidP="00C471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B6C">
              <w:rPr>
                <w:rFonts w:ascii="Arial" w:hAnsi="Arial" w:cs="Arial"/>
                <w:sz w:val="24"/>
                <w:szCs w:val="24"/>
              </w:rPr>
              <w:t>Установлены ли специально предназначенные для временного хранения отходов контейнера либо емкости малого размера (урны, баки). Содержатся ли они в исправном и опрятном состоянии, очищаются ли по мере накопления мусора</w:t>
            </w:r>
          </w:p>
        </w:tc>
        <w:tc>
          <w:tcPr>
            <w:tcW w:w="5190" w:type="dxa"/>
          </w:tcPr>
          <w:p w:rsidR="000D543F" w:rsidRPr="00417B6C" w:rsidRDefault="000D543F" w:rsidP="00C47148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17B6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0D543F" w:rsidRPr="00417B6C" w:rsidRDefault="000D543F" w:rsidP="00C471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B6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Ключевский</w:t>
            </w:r>
            <w:r w:rsidRPr="00417B6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 w:rsidRPr="00417B6C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 w:rsidRPr="00417B6C">
              <w:rPr>
                <w:rFonts w:ascii="Arial" w:hAnsi="Arial" w:cs="Arial"/>
                <w:color w:val="000000"/>
                <w:sz w:val="24"/>
                <w:szCs w:val="24"/>
              </w:rPr>
              <w:t xml:space="preserve"> апреля 2019 года      №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0D543F" w:rsidRPr="00417B6C" w:rsidRDefault="000D543F" w:rsidP="00C47148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543F" w:rsidRPr="001A00AA" w:rsidTr="00C47148">
        <w:tc>
          <w:tcPr>
            <w:tcW w:w="558" w:type="dxa"/>
          </w:tcPr>
          <w:p w:rsidR="000D543F" w:rsidRPr="00417B6C" w:rsidRDefault="000D543F" w:rsidP="00C47148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B6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60" w:type="dxa"/>
          </w:tcPr>
          <w:p w:rsidR="000D543F" w:rsidRPr="00417B6C" w:rsidRDefault="000D543F" w:rsidP="00C471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7B6C">
              <w:rPr>
                <w:rFonts w:ascii="Arial" w:hAnsi="Arial" w:cs="Arial"/>
                <w:color w:val="000000"/>
                <w:sz w:val="24"/>
                <w:szCs w:val="24"/>
              </w:rPr>
              <w:t>Заключен ли договор на оказание услуги по вывозу бытовых отходов и мусора от жилищ, отходов потребления от  объектов производственного и общественного назначения, мелкорозничной торговли, культурно-бытовых, торговых организаций к объектам размещения, переработки и обезвреживания отходов.</w:t>
            </w:r>
          </w:p>
        </w:tc>
        <w:tc>
          <w:tcPr>
            <w:tcW w:w="5190" w:type="dxa"/>
          </w:tcPr>
          <w:p w:rsidR="000D543F" w:rsidRPr="00417B6C" w:rsidRDefault="000D543F" w:rsidP="00C47148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17B6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0D543F" w:rsidRPr="00417B6C" w:rsidRDefault="000D543F" w:rsidP="00C471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7B6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Ключевский</w:t>
            </w:r>
            <w:r w:rsidRPr="00417B6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 w:rsidRPr="00417B6C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 w:rsidRPr="00417B6C">
              <w:rPr>
                <w:rFonts w:ascii="Arial" w:hAnsi="Arial" w:cs="Arial"/>
                <w:color w:val="000000"/>
                <w:sz w:val="24"/>
                <w:szCs w:val="24"/>
              </w:rPr>
              <w:t xml:space="preserve"> апреля 2019 года      №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  <w:p w:rsidR="000D543F" w:rsidRPr="00417B6C" w:rsidRDefault="000D543F" w:rsidP="00C471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543F" w:rsidRPr="00417B6C" w:rsidRDefault="000D543F" w:rsidP="00C47148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543F" w:rsidRPr="001A00AA" w:rsidTr="00C47148">
        <w:tc>
          <w:tcPr>
            <w:tcW w:w="558" w:type="dxa"/>
          </w:tcPr>
          <w:p w:rsidR="000D543F" w:rsidRPr="00417B6C" w:rsidRDefault="000D543F" w:rsidP="00C47148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0D543F" w:rsidRPr="00417B6C" w:rsidRDefault="000D543F" w:rsidP="00C47148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7B6C">
              <w:rPr>
                <w:rFonts w:ascii="Arial" w:hAnsi="Arial" w:cs="Arial"/>
                <w:b/>
                <w:sz w:val="24"/>
                <w:szCs w:val="24"/>
              </w:rPr>
              <w:t>Ремонт и содержание зданий и сооружений, малых архитектурных форм</w:t>
            </w:r>
          </w:p>
        </w:tc>
      </w:tr>
      <w:tr w:rsidR="000D543F" w:rsidRPr="001A00AA" w:rsidTr="00C47148">
        <w:tc>
          <w:tcPr>
            <w:tcW w:w="558" w:type="dxa"/>
          </w:tcPr>
          <w:p w:rsidR="000D543F" w:rsidRPr="00417B6C" w:rsidRDefault="000D543F" w:rsidP="00C47148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B6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60" w:type="dxa"/>
          </w:tcPr>
          <w:p w:rsidR="000D543F" w:rsidRPr="00417B6C" w:rsidRDefault="000D543F" w:rsidP="00C471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B6C">
              <w:rPr>
                <w:rFonts w:ascii="Arial" w:hAnsi="Arial" w:cs="Arial"/>
                <w:sz w:val="24"/>
                <w:szCs w:val="24"/>
              </w:rPr>
              <w:t xml:space="preserve">Своевременно ли проводится работы по ремонту и содержанию зданий, сооружений, киосков, павильонов и иных объектов, ограждений, малых архитектурных форм, собственниками объектов </w:t>
            </w:r>
          </w:p>
        </w:tc>
        <w:tc>
          <w:tcPr>
            <w:tcW w:w="5190" w:type="dxa"/>
          </w:tcPr>
          <w:p w:rsidR="000D543F" w:rsidRPr="00417B6C" w:rsidRDefault="000D543F" w:rsidP="00C47148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17B6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0D543F" w:rsidRPr="00417B6C" w:rsidRDefault="000D543F" w:rsidP="00C471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B6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Ключевский</w:t>
            </w:r>
            <w:r w:rsidRPr="00417B6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 w:rsidRPr="00417B6C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 w:rsidRPr="00417B6C">
              <w:rPr>
                <w:rFonts w:ascii="Arial" w:hAnsi="Arial" w:cs="Arial"/>
                <w:color w:val="000000"/>
                <w:sz w:val="24"/>
                <w:szCs w:val="24"/>
              </w:rPr>
              <w:t xml:space="preserve"> апреля 2019 года      №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0D543F" w:rsidRPr="00417B6C" w:rsidRDefault="000D543F" w:rsidP="00C47148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543F" w:rsidRPr="001A00AA" w:rsidTr="00C47148">
        <w:tc>
          <w:tcPr>
            <w:tcW w:w="558" w:type="dxa"/>
          </w:tcPr>
          <w:p w:rsidR="000D543F" w:rsidRPr="00417B6C" w:rsidRDefault="000D543F" w:rsidP="00C47148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B6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60" w:type="dxa"/>
          </w:tcPr>
          <w:p w:rsidR="000D543F" w:rsidRPr="00417B6C" w:rsidRDefault="000D543F" w:rsidP="00C471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B6C">
              <w:rPr>
                <w:rFonts w:ascii="Arial" w:hAnsi="Arial" w:cs="Arial"/>
                <w:sz w:val="24"/>
                <w:szCs w:val="24"/>
              </w:rPr>
              <w:t>Эксплуатация зданий и сооружений, их ремонт производится ли в соответствии с установленными правилами и нормами технической эксплуатации</w:t>
            </w:r>
          </w:p>
        </w:tc>
        <w:tc>
          <w:tcPr>
            <w:tcW w:w="5190" w:type="dxa"/>
          </w:tcPr>
          <w:p w:rsidR="000D543F" w:rsidRPr="00417B6C" w:rsidRDefault="000D543F" w:rsidP="00C47148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17B6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0D543F" w:rsidRPr="00417B6C" w:rsidRDefault="000D543F" w:rsidP="00C471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B6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Ключевский</w:t>
            </w:r>
            <w:r w:rsidRPr="00417B6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 w:rsidRPr="00417B6C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12 апреля 2019 года      №7</w:t>
            </w:r>
          </w:p>
        </w:tc>
        <w:tc>
          <w:tcPr>
            <w:tcW w:w="2268" w:type="dxa"/>
          </w:tcPr>
          <w:p w:rsidR="000D543F" w:rsidRPr="00417B6C" w:rsidRDefault="000D543F" w:rsidP="00C47148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543F" w:rsidRPr="001A00AA" w:rsidTr="00C47148">
        <w:tc>
          <w:tcPr>
            <w:tcW w:w="558" w:type="dxa"/>
          </w:tcPr>
          <w:p w:rsidR="000D543F" w:rsidRPr="00417B6C" w:rsidRDefault="000D543F" w:rsidP="00C47148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B6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60" w:type="dxa"/>
          </w:tcPr>
          <w:p w:rsidR="000D543F" w:rsidRPr="00417B6C" w:rsidRDefault="000D543F" w:rsidP="00C471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B6C">
              <w:rPr>
                <w:rFonts w:ascii="Arial" w:hAnsi="Arial" w:cs="Arial"/>
                <w:sz w:val="24"/>
                <w:szCs w:val="24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5190" w:type="dxa"/>
          </w:tcPr>
          <w:p w:rsidR="000D543F" w:rsidRPr="00417B6C" w:rsidRDefault="000D543F" w:rsidP="00C47148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17B6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0D543F" w:rsidRPr="00417B6C" w:rsidRDefault="000D543F" w:rsidP="00C471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B6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Ключевский</w:t>
            </w:r>
            <w:r w:rsidRPr="00417B6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 w:rsidRPr="00417B6C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 w:rsidRPr="00417B6C">
              <w:rPr>
                <w:rFonts w:ascii="Arial" w:hAnsi="Arial" w:cs="Arial"/>
                <w:color w:val="000000"/>
                <w:sz w:val="24"/>
                <w:szCs w:val="24"/>
              </w:rPr>
              <w:t xml:space="preserve"> апреля 2019 года      №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0D543F" w:rsidRPr="00417B6C" w:rsidRDefault="000D543F" w:rsidP="00C47148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543F" w:rsidRPr="001A00AA" w:rsidTr="00C47148">
        <w:tc>
          <w:tcPr>
            <w:tcW w:w="558" w:type="dxa"/>
          </w:tcPr>
          <w:p w:rsidR="000D543F" w:rsidRPr="00417B6C" w:rsidRDefault="000D543F" w:rsidP="00C47148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B6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60" w:type="dxa"/>
          </w:tcPr>
          <w:p w:rsidR="000D543F" w:rsidRPr="00417B6C" w:rsidRDefault="000D543F" w:rsidP="00C471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B6C">
              <w:rPr>
                <w:rFonts w:ascii="Arial" w:hAnsi="Arial" w:cs="Arial"/>
                <w:sz w:val="24"/>
                <w:szCs w:val="24"/>
              </w:rPr>
              <w:t>Соблюдаются ли требования по размещению информации на зданиях и сооружениях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5190" w:type="dxa"/>
          </w:tcPr>
          <w:p w:rsidR="000D543F" w:rsidRPr="00417B6C" w:rsidRDefault="000D543F" w:rsidP="00C47148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17B6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0D543F" w:rsidRPr="00417B6C" w:rsidRDefault="000D543F" w:rsidP="00C471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B6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Ключевский</w:t>
            </w:r>
            <w:r w:rsidRPr="00417B6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 w:rsidRPr="00417B6C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 w:rsidRPr="00417B6C">
              <w:rPr>
                <w:rFonts w:ascii="Arial" w:hAnsi="Arial" w:cs="Arial"/>
                <w:color w:val="000000"/>
                <w:sz w:val="24"/>
                <w:szCs w:val="24"/>
              </w:rPr>
              <w:t xml:space="preserve"> апреля 2019 года      №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0D543F" w:rsidRPr="00417B6C" w:rsidRDefault="000D543F" w:rsidP="00C47148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543F" w:rsidRPr="001A00AA" w:rsidTr="00C47148">
        <w:tc>
          <w:tcPr>
            <w:tcW w:w="558" w:type="dxa"/>
          </w:tcPr>
          <w:p w:rsidR="000D543F" w:rsidRPr="00417B6C" w:rsidRDefault="000D543F" w:rsidP="00C47148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B6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60" w:type="dxa"/>
          </w:tcPr>
          <w:p w:rsidR="000D543F" w:rsidRPr="00417B6C" w:rsidRDefault="000D543F" w:rsidP="00C471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B6C">
              <w:rPr>
                <w:rFonts w:ascii="Arial" w:hAnsi="Arial" w:cs="Arial"/>
                <w:sz w:val="24"/>
                <w:szCs w:val="24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квартир, международный символ доступности объекта для инвалидов?</w:t>
            </w:r>
          </w:p>
        </w:tc>
        <w:tc>
          <w:tcPr>
            <w:tcW w:w="5190" w:type="dxa"/>
          </w:tcPr>
          <w:p w:rsidR="000D543F" w:rsidRPr="00417B6C" w:rsidRDefault="000D543F" w:rsidP="00C47148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17B6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0D543F" w:rsidRPr="00417B6C" w:rsidRDefault="000D543F" w:rsidP="00C471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B6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Ключевский</w:t>
            </w:r>
            <w:r w:rsidRPr="00417B6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12</w:t>
            </w:r>
            <w:r w:rsidRPr="00417B6C">
              <w:rPr>
                <w:rFonts w:ascii="Arial" w:hAnsi="Arial" w:cs="Arial"/>
                <w:color w:val="000000"/>
                <w:sz w:val="24"/>
                <w:szCs w:val="24"/>
              </w:rPr>
              <w:t xml:space="preserve"> апреля 2019 года      №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0D543F" w:rsidRPr="00417B6C" w:rsidRDefault="000D543F" w:rsidP="00C47148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543F" w:rsidRPr="001A00AA" w:rsidTr="00C47148">
        <w:tc>
          <w:tcPr>
            <w:tcW w:w="558" w:type="dxa"/>
          </w:tcPr>
          <w:p w:rsidR="000D543F" w:rsidRPr="00417B6C" w:rsidRDefault="000D543F" w:rsidP="00C47148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B6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60" w:type="dxa"/>
          </w:tcPr>
          <w:p w:rsidR="000D543F" w:rsidRPr="00417B6C" w:rsidRDefault="000D543F" w:rsidP="00C471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B6C">
              <w:rPr>
                <w:rFonts w:ascii="Arial" w:hAnsi="Arial" w:cs="Arial"/>
                <w:sz w:val="24"/>
                <w:szCs w:val="24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5190" w:type="dxa"/>
          </w:tcPr>
          <w:p w:rsidR="000D543F" w:rsidRPr="00417B6C" w:rsidRDefault="000D543F" w:rsidP="00C47148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17B6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0D543F" w:rsidRPr="00417B6C" w:rsidRDefault="000D543F" w:rsidP="00C471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7B6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Ключевский</w:t>
            </w:r>
            <w:r w:rsidRPr="00417B6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 w:rsidRPr="00417B6C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 w:rsidRPr="00417B6C">
              <w:rPr>
                <w:rFonts w:ascii="Arial" w:hAnsi="Arial" w:cs="Arial"/>
                <w:color w:val="000000"/>
                <w:sz w:val="24"/>
                <w:szCs w:val="24"/>
              </w:rPr>
              <w:t xml:space="preserve"> апреля 2019 года      №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  <w:p w:rsidR="000D543F" w:rsidRPr="00417B6C" w:rsidRDefault="000D543F" w:rsidP="00C471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543F" w:rsidRPr="00417B6C" w:rsidRDefault="000D543F" w:rsidP="00C47148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543F" w:rsidRPr="001A00AA" w:rsidTr="00C47148">
        <w:tc>
          <w:tcPr>
            <w:tcW w:w="558" w:type="dxa"/>
          </w:tcPr>
          <w:p w:rsidR="000D543F" w:rsidRPr="00417B6C" w:rsidRDefault="000D543F" w:rsidP="00C47148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0D543F" w:rsidRPr="00417B6C" w:rsidRDefault="000D543F" w:rsidP="00C47148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543F" w:rsidRPr="00417B6C" w:rsidRDefault="000D543F" w:rsidP="00C47148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417B6C">
              <w:rPr>
                <w:rFonts w:ascii="Arial" w:hAnsi="Arial" w:cs="Arial"/>
                <w:b/>
                <w:sz w:val="24"/>
                <w:szCs w:val="24"/>
              </w:rPr>
              <w:t>Работы по озеленению территорий и содержанию зеленых насаждений</w:t>
            </w:r>
          </w:p>
        </w:tc>
      </w:tr>
      <w:tr w:rsidR="000D543F" w:rsidRPr="001A00AA" w:rsidTr="00C47148">
        <w:tc>
          <w:tcPr>
            <w:tcW w:w="558" w:type="dxa"/>
          </w:tcPr>
          <w:p w:rsidR="000D543F" w:rsidRPr="00417B6C" w:rsidRDefault="000D543F" w:rsidP="00C47148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B6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60" w:type="dxa"/>
          </w:tcPr>
          <w:p w:rsidR="000D543F" w:rsidRPr="00417B6C" w:rsidRDefault="000D543F" w:rsidP="00C471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B6C">
              <w:rPr>
                <w:rFonts w:ascii="Arial" w:hAnsi="Arial" w:cs="Arial"/>
                <w:sz w:val="24"/>
                <w:szCs w:val="24"/>
              </w:rPr>
              <w:t>Обеспечивает ли собственник или пользователь земельного участка содержание и сохранность зеленых насаждений, находящихся на этом участке, а также на прилегающих территориях</w:t>
            </w:r>
          </w:p>
        </w:tc>
        <w:tc>
          <w:tcPr>
            <w:tcW w:w="5190" w:type="dxa"/>
          </w:tcPr>
          <w:p w:rsidR="000D543F" w:rsidRPr="00417B6C" w:rsidRDefault="000D543F" w:rsidP="00C47148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17B6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0D543F" w:rsidRPr="00417B6C" w:rsidRDefault="000D543F" w:rsidP="00C471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7B6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Ключевский</w:t>
            </w:r>
            <w:r w:rsidRPr="00417B6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 w:rsidRPr="00417B6C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417B6C">
              <w:rPr>
                <w:rFonts w:ascii="Arial" w:hAnsi="Arial" w:cs="Arial"/>
                <w:color w:val="000000"/>
                <w:sz w:val="24"/>
                <w:szCs w:val="24"/>
              </w:rPr>
              <w:t>2 апреля 2019 года      №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  <w:p w:rsidR="000D543F" w:rsidRPr="00417B6C" w:rsidRDefault="000D543F" w:rsidP="00C471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543F" w:rsidRPr="00417B6C" w:rsidRDefault="000D543F" w:rsidP="00C47148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543F" w:rsidRPr="001A00AA" w:rsidTr="00C47148">
        <w:tc>
          <w:tcPr>
            <w:tcW w:w="558" w:type="dxa"/>
          </w:tcPr>
          <w:p w:rsidR="000D543F" w:rsidRPr="00417B6C" w:rsidRDefault="000D543F" w:rsidP="00C47148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B6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260" w:type="dxa"/>
          </w:tcPr>
          <w:p w:rsidR="000D543F" w:rsidRPr="00417B6C" w:rsidRDefault="000D543F" w:rsidP="00C47148">
            <w:pPr>
              <w:rPr>
                <w:rFonts w:ascii="Arial" w:hAnsi="Arial" w:cs="Arial"/>
                <w:sz w:val="24"/>
                <w:szCs w:val="24"/>
              </w:rPr>
            </w:pPr>
            <w:r w:rsidRPr="00417B6C">
              <w:rPr>
                <w:rFonts w:ascii="Arial" w:hAnsi="Arial" w:cs="Arial"/>
                <w:sz w:val="24"/>
                <w:szCs w:val="24"/>
              </w:rPr>
              <w:t>Допускалась ли самовольная вырубка деревьев и кустарников.</w:t>
            </w:r>
          </w:p>
        </w:tc>
        <w:tc>
          <w:tcPr>
            <w:tcW w:w="5190" w:type="dxa"/>
          </w:tcPr>
          <w:p w:rsidR="000D543F" w:rsidRPr="00417B6C" w:rsidRDefault="000D543F" w:rsidP="00C47148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17B6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0D543F" w:rsidRPr="00417B6C" w:rsidRDefault="000D543F" w:rsidP="00C471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B6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Ключевский</w:t>
            </w:r>
            <w:r w:rsidRPr="00417B6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 w:rsidRPr="00417B6C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417B6C">
              <w:rPr>
                <w:rFonts w:ascii="Arial" w:hAnsi="Arial" w:cs="Arial"/>
                <w:color w:val="000000"/>
                <w:sz w:val="24"/>
                <w:szCs w:val="24"/>
              </w:rPr>
              <w:t>2 апреля 2019 года      №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0D543F" w:rsidRPr="00417B6C" w:rsidRDefault="000D543F" w:rsidP="00C47148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543F" w:rsidRPr="001A00AA" w:rsidTr="00C47148">
        <w:tc>
          <w:tcPr>
            <w:tcW w:w="558" w:type="dxa"/>
          </w:tcPr>
          <w:p w:rsidR="000D543F" w:rsidRPr="00417B6C" w:rsidRDefault="000D543F" w:rsidP="00C47148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0D543F" w:rsidRPr="00417B6C" w:rsidRDefault="000D543F" w:rsidP="00C47148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7B6C">
              <w:rPr>
                <w:rFonts w:ascii="Arial" w:hAnsi="Arial" w:cs="Arial"/>
                <w:b/>
                <w:sz w:val="24"/>
                <w:szCs w:val="24"/>
              </w:rPr>
              <w:t>Проведение работ при строительстве, ремонте, реконструкции коммуникаций</w:t>
            </w:r>
          </w:p>
        </w:tc>
      </w:tr>
      <w:tr w:rsidR="000D543F" w:rsidRPr="001A00AA" w:rsidTr="00C47148">
        <w:tc>
          <w:tcPr>
            <w:tcW w:w="558" w:type="dxa"/>
          </w:tcPr>
          <w:p w:rsidR="000D543F" w:rsidRPr="00417B6C" w:rsidRDefault="000D543F" w:rsidP="00C47148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B6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260" w:type="dxa"/>
          </w:tcPr>
          <w:p w:rsidR="000D543F" w:rsidRPr="00417B6C" w:rsidRDefault="000D543F" w:rsidP="00C471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B6C">
              <w:rPr>
                <w:rFonts w:ascii="Arial" w:hAnsi="Arial" w:cs="Arial"/>
                <w:sz w:val="24"/>
                <w:szCs w:val="24"/>
              </w:rPr>
              <w:t>Производятся ли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 только при наличии письменного разрешения (ордера на проведение земляных работ), выданного администрацией сельского поселения</w:t>
            </w:r>
          </w:p>
        </w:tc>
        <w:tc>
          <w:tcPr>
            <w:tcW w:w="5190" w:type="dxa"/>
          </w:tcPr>
          <w:p w:rsidR="000D543F" w:rsidRPr="00417B6C" w:rsidRDefault="000D543F" w:rsidP="00C47148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17B6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0D543F" w:rsidRPr="00417B6C" w:rsidRDefault="000D543F" w:rsidP="00C471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7B6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Ключевский</w:t>
            </w:r>
            <w:r w:rsidRPr="00417B6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 w:rsidRPr="00417B6C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417B6C">
              <w:rPr>
                <w:rFonts w:ascii="Arial" w:hAnsi="Arial" w:cs="Arial"/>
                <w:color w:val="000000"/>
                <w:sz w:val="24"/>
                <w:szCs w:val="24"/>
              </w:rPr>
              <w:t>2 апреля 2019 года      №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  <w:p w:rsidR="000D543F" w:rsidRPr="00417B6C" w:rsidRDefault="000D543F" w:rsidP="00C471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543F" w:rsidRPr="00417B6C" w:rsidRDefault="000D543F" w:rsidP="00C47148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543F" w:rsidRPr="001A00AA" w:rsidTr="00C47148">
        <w:tc>
          <w:tcPr>
            <w:tcW w:w="558" w:type="dxa"/>
          </w:tcPr>
          <w:p w:rsidR="000D543F" w:rsidRPr="00417B6C" w:rsidRDefault="000D543F" w:rsidP="00C47148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0D543F" w:rsidRPr="00417B6C" w:rsidRDefault="000D543F" w:rsidP="00C47148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7B6C">
              <w:rPr>
                <w:rFonts w:ascii="Arial" w:hAnsi="Arial" w:cs="Arial"/>
                <w:b/>
                <w:sz w:val="24"/>
                <w:szCs w:val="24"/>
              </w:rPr>
              <w:t xml:space="preserve">           Содержание животных в сельском поселении</w:t>
            </w:r>
          </w:p>
        </w:tc>
      </w:tr>
      <w:tr w:rsidR="000D543F" w:rsidRPr="001A00AA" w:rsidTr="00C47148">
        <w:tc>
          <w:tcPr>
            <w:tcW w:w="558" w:type="dxa"/>
          </w:tcPr>
          <w:p w:rsidR="000D543F" w:rsidRPr="00417B6C" w:rsidRDefault="000D543F" w:rsidP="00C47148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B6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260" w:type="dxa"/>
          </w:tcPr>
          <w:p w:rsidR="000D543F" w:rsidRPr="00417B6C" w:rsidRDefault="000D543F" w:rsidP="00C47148">
            <w:pPr>
              <w:rPr>
                <w:rFonts w:ascii="Arial" w:hAnsi="Arial" w:cs="Arial"/>
                <w:sz w:val="24"/>
                <w:szCs w:val="24"/>
              </w:rPr>
            </w:pPr>
            <w:r w:rsidRPr="00417B6C">
              <w:rPr>
                <w:rFonts w:ascii="Arial" w:hAnsi="Arial" w:cs="Arial"/>
                <w:sz w:val="24"/>
                <w:szCs w:val="24"/>
              </w:rPr>
              <w:t>Выполняются ли условия содержания домашних животных в соответствии с установленными требованиями</w:t>
            </w:r>
          </w:p>
          <w:p w:rsidR="000D543F" w:rsidRPr="00417B6C" w:rsidRDefault="000D543F" w:rsidP="00C471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0" w:type="dxa"/>
          </w:tcPr>
          <w:p w:rsidR="000D543F" w:rsidRPr="00417B6C" w:rsidRDefault="000D543F" w:rsidP="00C47148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17B6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0D543F" w:rsidRPr="00417B6C" w:rsidRDefault="000D543F" w:rsidP="00C471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7B6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Ключевский</w:t>
            </w:r>
            <w:r w:rsidRPr="00417B6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 w:rsidRPr="00417B6C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 w:rsidRPr="00417B6C">
              <w:rPr>
                <w:rFonts w:ascii="Arial" w:hAnsi="Arial" w:cs="Arial"/>
                <w:color w:val="000000"/>
                <w:sz w:val="24"/>
                <w:szCs w:val="24"/>
              </w:rPr>
              <w:t xml:space="preserve"> апреля 2019 года      №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0D543F" w:rsidRPr="00417B6C" w:rsidRDefault="000D543F" w:rsidP="00C47148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D543F" w:rsidRPr="001A00AA" w:rsidRDefault="000D543F" w:rsidP="0010625D">
      <w:pPr>
        <w:rPr>
          <w:rFonts w:ascii="Arial" w:hAnsi="Arial" w:cs="Arial"/>
          <w:sz w:val="16"/>
          <w:szCs w:val="16"/>
        </w:rPr>
      </w:pPr>
      <w:r w:rsidRPr="001A00AA">
        <w:rPr>
          <w:rFonts w:ascii="Arial" w:hAnsi="Arial" w:cs="Arial"/>
          <w:sz w:val="16"/>
          <w:szCs w:val="16"/>
          <w:vertAlign w:val="superscript"/>
        </w:rPr>
        <w:footnoteRef/>
      </w:r>
      <w:r w:rsidRPr="001A00AA">
        <w:rPr>
          <w:rFonts w:ascii="Arial" w:hAnsi="Arial" w:cs="Arial"/>
          <w:sz w:val="16"/>
          <w:szCs w:val="16"/>
        </w:rPr>
        <w:t xml:space="preserve"> Указывается: «да», «нет», либо «требование на юридическое лицо/индивидуального предпринимателя не распространяется» </w:t>
      </w:r>
    </w:p>
    <w:p w:rsidR="000D543F" w:rsidRPr="001A00AA" w:rsidRDefault="000D543F" w:rsidP="0010625D">
      <w:pPr>
        <w:rPr>
          <w:rFonts w:ascii="Arial" w:hAnsi="Arial" w:cs="Arial"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color w:val="000000"/>
          <w:sz w:val="16"/>
          <w:szCs w:val="1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543F" w:rsidRPr="001A00AA" w:rsidRDefault="000D543F" w:rsidP="0010625D">
      <w:pPr>
        <w:ind w:left="-142"/>
        <w:jc w:val="center"/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(пояснения и дополнения по контрольным вопросам, содержащимся в перечне)</w:t>
      </w:r>
    </w:p>
    <w:p w:rsidR="000D543F" w:rsidRPr="001A00AA" w:rsidRDefault="000D543F" w:rsidP="0010625D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________________________________________________________                                _______                              __________</w:t>
      </w:r>
    </w:p>
    <w:p w:rsidR="000D543F" w:rsidRPr="001A00AA" w:rsidRDefault="000D543F" w:rsidP="0010625D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(должность и ФИО должностного лица, проводящего плановую проверку  и          (подпись)                                                    (дата)</w:t>
      </w:r>
    </w:p>
    <w:p w:rsidR="000D543F" w:rsidRPr="001A00AA" w:rsidRDefault="000D543F" w:rsidP="0010625D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заполнившего проверочный лист)</w:t>
      </w:r>
    </w:p>
    <w:p w:rsidR="000D543F" w:rsidRPr="001A00AA" w:rsidRDefault="000D543F" w:rsidP="0010625D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________________________________________________________                                _______                              __________</w:t>
      </w:r>
    </w:p>
    <w:p w:rsidR="000D543F" w:rsidRPr="001A00AA" w:rsidRDefault="000D543F" w:rsidP="0010625D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(должность и ФИО должностного лица юридического лица,                                     (подпись)                                                    (дата)</w:t>
      </w:r>
    </w:p>
    <w:p w:rsidR="000D543F" w:rsidRPr="001A00AA" w:rsidRDefault="000D543F" w:rsidP="0010625D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ФИО индивидуального предпринимателя присутствовавшего</w:t>
      </w:r>
    </w:p>
    <w:p w:rsidR="000D543F" w:rsidRPr="001A00AA" w:rsidRDefault="000D543F" w:rsidP="0010625D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при заполнении проверочного листа)</w:t>
      </w:r>
    </w:p>
    <w:p w:rsidR="000D543F" w:rsidRPr="006B40B8" w:rsidRDefault="000D543F" w:rsidP="0010625D">
      <w:pPr>
        <w:autoSpaceDE w:val="0"/>
        <w:autoSpaceDN w:val="0"/>
        <w:adjustRightInd w:val="0"/>
        <w:spacing w:after="0"/>
        <w:jc w:val="center"/>
      </w:pPr>
    </w:p>
    <w:sectPr w:rsidR="000D543F" w:rsidRPr="006B40B8" w:rsidSect="0010625D">
      <w:pgSz w:w="16838" w:h="11906" w:orient="landscape"/>
      <w:pgMar w:top="1559" w:right="56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43F" w:rsidRDefault="000D543F" w:rsidP="007403CE">
      <w:pPr>
        <w:spacing w:after="0" w:line="240" w:lineRule="auto"/>
      </w:pPr>
      <w:r>
        <w:separator/>
      </w:r>
    </w:p>
  </w:endnote>
  <w:endnote w:type="continuationSeparator" w:id="0">
    <w:p w:rsidR="000D543F" w:rsidRDefault="000D543F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43F" w:rsidRDefault="000D543F" w:rsidP="000C10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543F" w:rsidRDefault="000D543F" w:rsidP="000C100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43F" w:rsidRDefault="000D543F" w:rsidP="000C1008">
    <w:pPr>
      <w:pStyle w:val="Footer"/>
      <w:framePr w:wrap="around" w:vAnchor="text" w:hAnchor="margin" w:xAlign="right" w:y="1"/>
      <w:rPr>
        <w:rStyle w:val="PageNumber"/>
      </w:rPr>
    </w:pPr>
  </w:p>
  <w:p w:rsidR="000D543F" w:rsidRPr="00953837" w:rsidRDefault="000D543F" w:rsidP="000C100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43F" w:rsidRDefault="000D543F" w:rsidP="007403CE">
      <w:pPr>
        <w:spacing w:after="0" w:line="240" w:lineRule="auto"/>
      </w:pPr>
      <w:r>
        <w:separator/>
      </w:r>
    </w:p>
  </w:footnote>
  <w:footnote w:type="continuationSeparator" w:id="0">
    <w:p w:rsidR="000D543F" w:rsidRDefault="000D543F" w:rsidP="007403CE">
      <w:pPr>
        <w:spacing w:after="0" w:line="240" w:lineRule="auto"/>
      </w:pPr>
      <w:r>
        <w:continuationSeparator/>
      </w:r>
    </w:p>
  </w:footnote>
  <w:footnote w:id="1">
    <w:p w:rsidR="000D543F" w:rsidRDefault="000D543F" w:rsidP="001062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D3559">
        <w:t>Указывается: «да», «нет», либо «требование на юридическое лицо/индивидуального предпринимателя не распространяется»</w:t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  <w:rPr>
        <w:rFonts w:cs="Times New Roman"/>
      </w:rPr>
    </w:lvl>
    <w:lvl w:ilvl="2" w:tplc="52561696">
      <w:start w:val="4"/>
      <w:numFmt w:val="decimal"/>
      <w:lvlText w:val="%3."/>
      <w:lvlJc w:val="left"/>
      <w:rPr>
        <w:rFonts w:cs="Times New Roman"/>
      </w:rPr>
    </w:lvl>
    <w:lvl w:ilvl="3" w:tplc="C4C65DCE">
      <w:numFmt w:val="decimal"/>
      <w:lvlText w:val=""/>
      <w:lvlJc w:val="left"/>
      <w:rPr>
        <w:rFonts w:cs="Times New Roman"/>
      </w:rPr>
    </w:lvl>
    <w:lvl w:ilvl="4" w:tplc="0F9E621A">
      <w:numFmt w:val="decimal"/>
      <w:lvlText w:val=""/>
      <w:lvlJc w:val="left"/>
      <w:rPr>
        <w:rFonts w:cs="Times New Roman"/>
      </w:rPr>
    </w:lvl>
    <w:lvl w:ilvl="5" w:tplc="1542E006">
      <w:numFmt w:val="decimal"/>
      <w:lvlText w:val=""/>
      <w:lvlJc w:val="left"/>
      <w:rPr>
        <w:rFonts w:cs="Times New Roman"/>
      </w:rPr>
    </w:lvl>
    <w:lvl w:ilvl="6" w:tplc="0B344FD8">
      <w:numFmt w:val="decimal"/>
      <w:lvlText w:val=""/>
      <w:lvlJc w:val="left"/>
      <w:rPr>
        <w:rFonts w:cs="Times New Roman"/>
      </w:rPr>
    </w:lvl>
    <w:lvl w:ilvl="7" w:tplc="6ABE77F8">
      <w:numFmt w:val="decimal"/>
      <w:lvlText w:val=""/>
      <w:lvlJc w:val="left"/>
      <w:rPr>
        <w:rFonts w:cs="Times New Roman"/>
      </w:rPr>
    </w:lvl>
    <w:lvl w:ilvl="8" w:tplc="D1E84B9C">
      <w:numFmt w:val="decimal"/>
      <w:lvlText w:val=""/>
      <w:lvlJc w:val="left"/>
      <w:rPr>
        <w:rFonts w:cs="Times New Roman"/>
      </w:rPr>
    </w:lvl>
  </w:abstractNum>
  <w:abstractNum w:abstractNumId="2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D72"/>
    <w:rsid w:val="0000054F"/>
    <w:rsid w:val="00010658"/>
    <w:rsid w:val="00013B54"/>
    <w:rsid w:val="00021F9C"/>
    <w:rsid w:val="0003593F"/>
    <w:rsid w:val="00041C68"/>
    <w:rsid w:val="000619F1"/>
    <w:rsid w:val="000B6D6F"/>
    <w:rsid w:val="000C0216"/>
    <w:rsid w:val="000C1008"/>
    <w:rsid w:val="000D183B"/>
    <w:rsid w:val="000D543F"/>
    <w:rsid w:val="000F54ED"/>
    <w:rsid w:val="000F6FE4"/>
    <w:rsid w:val="000F750D"/>
    <w:rsid w:val="000F7F61"/>
    <w:rsid w:val="0010625D"/>
    <w:rsid w:val="00107206"/>
    <w:rsid w:val="00110925"/>
    <w:rsid w:val="00123ADF"/>
    <w:rsid w:val="00191D72"/>
    <w:rsid w:val="001A00AA"/>
    <w:rsid w:val="001B195B"/>
    <w:rsid w:val="001C5EC4"/>
    <w:rsid w:val="001C74FF"/>
    <w:rsid w:val="00204620"/>
    <w:rsid w:val="00226A7A"/>
    <w:rsid w:val="00263F26"/>
    <w:rsid w:val="00276271"/>
    <w:rsid w:val="002A7859"/>
    <w:rsid w:val="002D0458"/>
    <w:rsid w:val="002D08F9"/>
    <w:rsid w:val="002D4AE7"/>
    <w:rsid w:val="002F35BB"/>
    <w:rsid w:val="002F3AD1"/>
    <w:rsid w:val="00315FF5"/>
    <w:rsid w:val="00336FBF"/>
    <w:rsid w:val="0037403D"/>
    <w:rsid w:val="003A665E"/>
    <w:rsid w:val="003A7292"/>
    <w:rsid w:val="003C05E3"/>
    <w:rsid w:val="003E3C3F"/>
    <w:rsid w:val="003E4ADB"/>
    <w:rsid w:val="003F2CB9"/>
    <w:rsid w:val="003F6D00"/>
    <w:rsid w:val="00417B6C"/>
    <w:rsid w:val="00434A1A"/>
    <w:rsid w:val="00473E0E"/>
    <w:rsid w:val="0049360B"/>
    <w:rsid w:val="00494914"/>
    <w:rsid w:val="004D1284"/>
    <w:rsid w:val="004D5150"/>
    <w:rsid w:val="00502842"/>
    <w:rsid w:val="00516B63"/>
    <w:rsid w:val="0057181F"/>
    <w:rsid w:val="005820BB"/>
    <w:rsid w:val="00582CF0"/>
    <w:rsid w:val="005B39D1"/>
    <w:rsid w:val="005E1FB6"/>
    <w:rsid w:val="005E6583"/>
    <w:rsid w:val="005F0A81"/>
    <w:rsid w:val="00604A7A"/>
    <w:rsid w:val="006B40B8"/>
    <w:rsid w:val="006C28D2"/>
    <w:rsid w:val="006C296E"/>
    <w:rsid w:val="006E4CF5"/>
    <w:rsid w:val="00710047"/>
    <w:rsid w:val="00721EBB"/>
    <w:rsid w:val="00734F46"/>
    <w:rsid w:val="007403CE"/>
    <w:rsid w:val="00756548"/>
    <w:rsid w:val="007C0A90"/>
    <w:rsid w:val="007D3559"/>
    <w:rsid w:val="007D4586"/>
    <w:rsid w:val="007E261C"/>
    <w:rsid w:val="00811BB5"/>
    <w:rsid w:val="008129A2"/>
    <w:rsid w:val="00830F9D"/>
    <w:rsid w:val="008504C4"/>
    <w:rsid w:val="008652BC"/>
    <w:rsid w:val="00884544"/>
    <w:rsid w:val="008A41BA"/>
    <w:rsid w:val="008D4774"/>
    <w:rsid w:val="00911F2E"/>
    <w:rsid w:val="00916FC7"/>
    <w:rsid w:val="00930478"/>
    <w:rsid w:val="00951E3A"/>
    <w:rsid w:val="00953837"/>
    <w:rsid w:val="0097071A"/>
    <w:rsid w:val="009804EF"/>
    <w:rsid w:val="00990813"/>
    <w:rsid w:val="009B101C"/>
    <w:rsid w:val="009C1EC9"/>
    <w:rsid w:val="009D4FCC"/>
    <w:rsid w:val="009F2754"/>
    <w:rsid w:val="009F4510"/>
    <w:rsid w:val="00A034E8"/>
    <w:rsid w:val="00A11132"/>
    <w:rsid w:val="00A14316"/>
    <w:rsid w:val="00A2668B"/>
    <w:rsid w:val="00A32674"/>
    <w:rsid w:val="00A36467"/>
    <w:rsid w:val="00A372A3"/>
    <w:rsid w:val="00A43EA0"/>
    <w:rsid w:val="00A45FB7"/>
    <w:rsid w:val="00A462A7"/>
    <w:rsid w:val="00A67F30"/>
    <w:rsid w:val="00A77542"/>
    <w:rsid w:val="00A92931"/>
    <w:rsid w:val="00AA08EE"/>
    <w:rsid w:val="00AA7563"/>
    <w:rsid w:val="00AB69BD"/>
    <w:rsid w:val="00AD7B83"/>
    <w:rsid w:val="00B03843"/>
    <w:rsid w:val="00B277F2"/>
    <w:rsid w:val="00B33F58"/>
    <w:rsid w:val="00B42268"/>
    <w:rsid w:val="00B64AD3"/>
    <w:rsid w:val="00BD00C5"/>
    <w:rsid w:val="00BD3389"/>
    <w:rsid w:val="00BD6DA8"/>
    <w:rsid w:val="00BD7209"/>
    <w:rsid w:val="00BF3D16"/>
    <w:rsid w:val="00C47148"/>
    <w:rsid w:val="00C645F7"/>
    <w:rsid w:val="00C96288"/>
    <w:rsid w:val="00CB42EC"/>
    <w:rsid w:val="00CE660E"/>
    <w:rsid w:val="00CF2B81"/>
    <w:rsid w:val="00D614A7"/>
    <w:rsid w:val="00D61882"/>
    <w:rsid w:val="00D822FC"/>
    <w:rsid w:val="00DB31E3"/>
    <w:rsid w:val="00DD0137"/>
    <w:rsid w:val="00E033DD"/>
    <w:rsid w:val="00E266D4"/>
    <w:rsid w:val="00E53032"/>
    <w:rsid w:val="00E6297A"/>
    <w:rsid w:val="00E64428"/>
    <w:rsid w:val="00E9557E"/>
    <w:rsid w:val="00EA31EB"/>
    <w:rsid w:val="00EB5EC3"/>
    <w:rsid w:val="00F17191"/>
    <w:rsid w:val="00F50854"/>
    <w:rsid w:val="00FE0974"/>
    <w:rsid w:val="00FF4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813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5654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56548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03C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03CE"/>
    <w:rPr>
      <w:rFonts w:cs="Times New Roman"/>
    </w:rPr>
  </w:style>
  <w:style w:type="paragraph" w:styleId="NormalWeb">
    <w:name w:val="Normal (Web)"/>
    <w:basedOn w:val="Normal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00054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00054F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2F35BB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">
    <w:name w:val="Адресат"/>
    <w:basedOn w:val="Normal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locked/>
    <w:rsid w:val="0049360B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Базовый"/>
    <w:uiPriority w:val="99"/>
    <w:rsid w:val="006B40B8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character" w:styleId="PageNumber">
    <w:name w:val="page number"/>
    <w:basedOn w:val="DefaultParagraphFont"/>
    <w:uiPriority w:val="99"/>
    <w:rsid w:val="0010625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6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9716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6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97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578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6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6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6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6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CC0264E93D7514503AC54CD2CB699B4D1D170B4E76BE5CDD4509A000B7A9438F63C912F97B4D78B0D3294A691822DC04F4F4665B0FC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8</Pages>
  <Words>1896</Words>
  <Characters>10809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umo</cp:lastModifiedBy>
  <cp:revision>4</cp:revision>
  <cp:lastPrinted>2019-08-02T05:58:00Z</cp:lastPrinted>
  <dcterms:created xsi:type="dcterms:W3CDTF">2021-11-12T13:33:00Z</dcterms:created>
  <dcterms:modified xsi:type="dcterms:W3CDTF">2021-11-12T13:38:00Z</dcterms:modified>
</cp:coreProperties>
</file>