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B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ПРОЕКТ</w:t>
      </w:r>
    </w:p>
    <w:p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Pr="00ED153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A15DB9" w:rsidRDefault="00A15DB9" w:rsidP="008F306D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A15DB9" w:rsidRDefault="00A15DB9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A15DB9" w:rsidRDefault="00A15DB9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A15DB9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31E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DB31E3">
        <w:rPr>
          <w:rFonts w:ascii="Arial" w:hAnsi="Arial" w:cs="Arial"/>
          <w:b/>
          <w:color w:val="000000"/>
          <w:sz w:val="32"/>
          <w:szCs w:val="32"/>
        </w:rPr>
        <w:t>ключевых  показателей и их целевых значений, индикативных показателей по муниципальному контролю в сфере благоустройства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на территории Ключевского сельсовета</w:t>
      </w:r>
      <w:r w:rsidRPr="00DB31E3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A15DB9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DB9" w:rsidRPr="00DB31E3" w:rsidRDefault="00A15DB9" w:rsidP="0012650D">
      <w:pPr>
        <w:ind w:right="-5"/>
        <w:jc w:val="center"/>
        <w:rPr>
          <w:rFonts w:ascii="Arial" w:hAnsi="Arial" w:cs="Arial"/>
          <w:bCs/>
        </w:rPr>
      </w:pPr>
    </w:p>
    <w:p w:rsidR="00A15DB9" w:rsidRPr="00DB31E3" w:rsidRDefault="00A15DB9" w:rsidP="0012650D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DB31E3">
        <w:rPr>
          <w:rFonts w:ascii="Arial" w:hAnsi="Arial" w:cs="Arial"/>
          <w:bCs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rFonts w:ascii="Arial" w:hAnsi="Arial" w:cs="Arial"/>
          <w:bCs/>
        </w:rPr>
        <w:t xml:space="preserve"> Собрание депутатов Ключевского сельсовета Горшеченского района </w:t>
      </w:r>
    </w:p>
    <w:p w:rsidR="00A15DB9" w:rsidRDefault="00A15DB9" w:rsidP="0012650D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A15DB9" w:rsidRPr="00DB31E3" w:rsidRDefault="00A15DB9" w:rsidP="0012650D">
      <w:pPr>
        <w:ind w:left="720"/>
        <w:jc w:val="center"/>
        <w:rPr>
          <w:rFonts w:ascii="Arial" w:hAnsi="Arial" w:cs="Arial"/>
        </w:rPr>
      </w:pPr>
    </w:p>
    <w:p w:rsidR="00A15DB9" w:rsidRPr="00DB31E3" w:rsidRDefault="00A15DB9" w:rsidP="0012650D">
      <w:pPr>
        <w:pStyle w:val="a2"/>
        <w:tabs>
          <w:tab w:val="left" w:pos="993"/>
        </w:tabs>
        <w:spacing w:after="0" w:line="240" w:lineRule="auto"/>
        <w:ind w:left="360" w:right="-5"/>
        <w:jc w:val="both"/>
        <w:rPr>
          <w:rFonts w:ascii="Arial" w:hAnsi="Arial" w:cs="Arial"/>
          <w:bCs/>
          <w:sz w:val="24"/>
          <w:szCs w:val="24"/>
        </w:rPr>
      </w:pPr>
      <w:r w:rsidRPr="00DB31E3">
        <w:rPr>
          <w:rFonts w:ascii="Arial" w:hAnsi="Arial" w:cs="Arial"/>
          <w:bCs/>
          <w:sz w:val="24"/>
          <w:szCs w:val="24"/>
        </w:rPr>
        <w:t xml:space="preserve">     1.Утвердить </w:t>
      </w:r>
      <w:r w:rsidRPr="00DB31E3">
        <w:rPr>
          <w:rFonts w:ascii="Arial" w:hAnsi="Arial" w:cs="Arial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Pr="00DB31E3">
        <w:rPr>
          <w:rFonts w:ascii="Arial" w:hAnsi="Arial" w:cs="Arial"/>
          <w:color w:val="000000"/>
          <w:sz w:val="24"/>
          <w:szCs w:val="24"/>
        </w:rPr>
        <w:t>в сфере благоустройства</w:t>
      </w:r>
      <w:r w:rsidRPr="00DB31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B31E3">
        <w:rPr>
          <w:rFonts w:ascii="Arial" w:hAnsi="Arial" w:cs="Arial"/>
          <w:sz w:val="24"/>
          <w:szCs w:val="24"/>
        </w:rPr>
        <w:t xml:space="preserve">на территории  </w:t>
      </w:r>
      <w:r>
        <w:rPr>
          <w:rFonts w:ascii="Arial" w:hAnsi="Arial" w:cs="Arial"/>
          <w:sz w:val="24"/>
          <w:szCs w:val="24"/>
        </w:rPr>
        <w:t>Ключевского сельсовета Горшеченского района,</w:t>
      </w:r>
      <w:r w:rsidRPr="00DB31E3">
        <w:rPr>
          <w:rFonts w:ascii="Arial" w:hAnsi="Arial" w:cs="Arial"/>
          <w:sz w:val="24"/>
          <w:szCs w:val="24"/>
        </w:rPr>
        <w:t xml:space="preserve"> </w:t>
      </w:r>
      <w:r w:rsidRPr="00DB31E3">
        <w:rPr>
          <w:rFonts w:ascii="Arial" w:hAnsi="Arial" w:cs="Arial"/>
          <w:bCs/>
          <w:sz w:val="24"/>
          <w:szCs w:val="24"/>
        </w:rPr>
        <w:t>согласно приложению к настоящему решению.</w:t>
      </w:r>
    </w:p>
    <w:p w:rsidR="00A15DB9" w:rsidRPr="00DB31E3" w:rsidRDefault="00A15DB9" w:rsidP="0012650D">
      <w:pPr>
        <w:ind w:firstLine="708"/>
        <w:jc w:val="both"/>
        <w:rPr>
          <w:rFonts w:ascii="Arial" w:hAnsi="Arial" w:cs="Arial"/>
        </w:rPr>
      </w:pPr>
      <w:r w:rsidRPr="00DB31E3">
        <w:rPr>
          <w:rFonts w:ascii="Arial" w:hAnsi="Arial" w:cs="Arial"/>
        </w:rPr>
        <w:t xml:space="preserve">2. </w:t>
      </w:r>
      <w:r w:rsidRPr="00DB31E3"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</w:t>
      </w:r>
      <w:r>
        <w:rPr>
          <w:rFonts w:ascii="Arial" w:hAnsi="Arial" w:cs="Arial"/>
          <w:color w:val="000000"/>
        </w:rPr>
        <w:t>Администрации Ключевского сельсовета</w:t>
      </w:r>
      <w:r w:rsidRPr="00DB31E3">
        <w:rPr>
          <w:rFonts w:ascii="Arial" w:hAnsi="Arial" w:cs="Arial"/>
        </w:rPr>
        <w:t xml:space="preserve"> . </w:t>
      </w:r>
    </w:p>
    <w:p w:rsidR="00A15DB9" w:rsidRPr="00DB31E3" w:rsidRDefault="00A15DB9" w:rsidP="0012650D">
      <w:pPr>
        <w:pStyle w:val="a1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A15DB9" w:rsidRPr="00DB31E3" w:rsidRDefault="00A15DB9" w:rsidP="0012650D">
      <w:pPr>
        <w:pStyle w:val="a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A15DB9" w:rsidRPr="00DB31E3" w:rsidRDefault="00A15DB9" w:rsidP="0012650D">
      <w:pPr>
        <w:pStyle w:val="a1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8F306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8F306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A15DB9" w:rsidRDefault="00A15DB9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Ключевского сельсовета                                                          Л.И.Бурцева</w:t>
      </w:r>
    </w:p>
    <w:p w:rsidR="00A15DB9" w:rsidRDefault="00A15DB9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5DB9" w:rsidRDefault="00A15DB9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Ключевского сельсовета</w:t>
      </w:r>
    </w:p>
    <w:p w:rsidR="00A15DB9" w:rsidRDefault="00A15DB9" w:rsidP="001F4E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Горшеченского района                                                           Т.И.Миронов</w:t>
      </w: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Pr="00DB31E3" w:rsidRDefault="00A15DB9" w:rsidP="0012650D">
      <w:pPr>
        <w:ind w:left="5670"/>
        <w:contextualSpacing/>
        <w:rPr>
          <w:rFonts w:ascii="Arial" w:hAnsi="Arial" w:cs="Arial"/>
        </w:rPr>
      </w:pPr>
    </w:p>
    <w:p w:rsidR="00A15DB9" w:rsidRDefault="00A15DB9" w:rsidP="0012650D">
      <w:pPr>
        <w:ind w:left="5670"/>
        <w:contextualSpacing/>
        <w:rPr>
          <w:rFonts w:ascii="Arial" w:hAnsi="Arial" w:cs="Arial"/>
        </w:rPr>
      </w:pPr>
    </w:p>
    <w:p w:rsidR="00A15DB9" w:rsidRDefault="00A15DB9" w:rsidP="0012650D">
      <w:pPr>
        <w:ind w:left="5670"/>
        <w:contextualSpacing/>
        <w:rPr>
          <w:rFonts w:ascii="Arial" w:hAnsi="Arial" w:cs="Arial"/>
        </w:rPr>
      </w:pPr>
    </w:p>
    <w:p w:rsidR="00A15DB9" w:rsidRDefault="00A15DB9" w:rsidP="0012650D">
      <w:pPr>
        <w:ind w:left="5670"/>
        <w:contextualSpacing/>
        <w:rPr>
          <w:rFonts w:ascii="Arial" w:hAnsi="Arial" w:cs="Arial"/>
        </w:rPr>
      </w:pPr>
    </w:p>
    <w:p w:rsidR="00A15DB9" w:rsidRPr="00DB31E3" w:rsidRDefault="00A15DB9" w:rsidP="0012650D">
      <w:pPr>
        <w:ind w:left="5670"/>
        <w:contextualSpacing/>
        <w:rPr>
          <w:rFonts w:ascii="Arial" w:hAnsi="Arial" w:cs="Arial"/>
        </w:rPr>
      </w:pPr>
    </w:p>
    <w:p w:rsidR="00A15DB9" w:rsidRPr="00DB31E3" w:rsidRDefault="00A15DB9" w:rsidP="0012650D">
      <w:pPr>
        <w:ind w:left="5670"/>
        <w:contextualSpacing/>
        <w:rPr>
          <w:rFonts w:ascii="Arial" w:hAnsi="Arial" w:cs="Arial"/>
        </w:rPr>
      </w:pPr>
      <w:r w:rsidRPr="00DB31E3">
        <w:rPr>
          <w:rFonts w:ascii="Arial" w:hAnsi="Arial" w:cs="Arial"/>
        </w:rPr>
        <w:t>Приложение</w:t>
      </w:r>
    </w:p>
    <w:p w:rsidR="00A15DB9" w:rsidRPr="00DB31E3" w:rsidRDefault="00A15DB9" w:rsidP="0012650D">
      <w:pPr>
        <w:ind w:left="5670"/>
        <w:contextualSpacing/>
        <w:rPr>
          <w:rFonts w:ascii="Arial" w:hAnsi="Arial" w:cs="Arial"/>
        </w:rPr>
      </w:pPr>
      <w:r w:rsidRPr="00DB31E3">
        <w:rPr>
          <w:rFonts w:ascii="Arial" w:hAnsi="Arial" w:cs="Arial"/>
        </w:rPr>
        <w:t xml:space="preserve">УТВЕРЖДЕНЫ </w:t>
      </w:r>
    </w:p>
    <w:p w:rsidR="00A15DB9" w:rsidRPr="00DB31E3" w:rsidRDefault="00A15DB9" w:rsidP="0012650D">
      <w:pPr>
        <w:ind w:left="5670"/>
        <w:contextualSpacing/>
        <w:rPr>
          <w:rFonts w:ascii="Arial" w:hAnsi="Arial" w:cs="Arial"/>
        </w:rPr>
      </w:pPr>
      <w:r w:rsidRPr="00DB31E3">
        <w:rPr>
          <w:rFonts w:ascii="Arial" w:hAnsi="Arial" w:cs="Arial"/>
        </w:rPr>
        <w:t xml:space="preserve">решением </w:t>
      </w:r>
      <w:r>
        <w:rPr>
          <w:rFonts w:ascii="Arial" w:hAnsi="Arial" w:cs="Arial"/>
        </w:rPr>
        <w:t>Собрания депутатов Ключевского сельсовета</w:t>
      </w:r>
      <w:r w:rsidRPr="00DB31E3">
        <w:rPr>
          <w:rFonts w:ascii="Arial" w:hAnsi="Arial" w:cs="Arial"/>
        </w:rPr>
        <w:t xml:space="preserve"> от___________№_________ </w:t>
      </w:r>
    </w:p>
    <w:p w:rsidR="00A15DB9" w:rsidRPr="00DB31E3" w:rsidRDefault="00A15DB9" w:rsidP="0012650D">
      <w:pPr>
        <w:ind w:firstLine="709"/>
        <w:jc w:val="center"/>
        <w:rPr>
          <w:rFonts w:ascii="Arial" w:hAnsi="Arial" w:cs="Arial"/>
          <w:b/>
        </w:rPr>
      </w:pPr>
    </w:p>
    <w:p w:rsidR="00A15DB9" w:rsidRPr="00017B13" w:rsidRDefault="00A15DB9" w:rsidP="0012650D">
      <w:pPr>
        <w:ind w:firstLine="709"/>
        <w:jc w:val="center"/>
        <w:rPr>
          <w:rFonts w:ascii="Arial" w:hAnsi="Arial" w:cs="Arial"/>
          <w:b/>
        </w:rPr>
      </w:pPr>
      <w:r w:rsidRPr="00017B13">
        <w:rPr>
          <w:rFonts w:ascii="Arial" w:hAnsi="Arial" w:cs="Arial"/>
          <w:b/>
        </w:rPr>
        <w:t>Ключевые показатели и их целевые значения, индикативные показатели</w:t>
      </w:r>
      <w:r>
        <w:rPr>
          <w:rFonts w:ascii="Arial" w:hAnsi="Arial" w:cs="Arial"/>
          <w:b/>
        </w:rPr>
        <w:t xml:space="preserve"> </w:t>
      </w:r>
      <w:r w:rsidRPr="00017B13">
        <w:rPr>
          <w:rFonts w:ascii="Arial" w:hAnsi="Arial" w:cs="Arial"/>
          <w:b/>
        </w:rPr>
        <w:t xml:space="preserve">по муниципальному контролю </w:t>
      </w:r>
      <w:r w:rsidRPr="00017B13">
        <w:rPr>
          <w:rFonts w:ascii="Arial" w:hAnsi="Arial" w:cs="Arial"/>
          <w:b/>
          <w:color w:val="000000"/>
        </w:rPr>
        <w:t xml:space="preserve">в сфере благоустройства </w:t>
      </w:r>
      <w:r w:rsidRPr="00017B13">
        <w:rPr>
          <w:rFonts w:ascii="Arial" w:hAnsi="Arial" w:cs="Arial"/>
          <w:b/>
        </w:rPr>
        <w:t xml:space="preserve">на территории  </w:t>
      </w:r>
      <w:r>
        <w:rPr>
          <w:rFonts w:ascii="Arial" w:hAnsi="Arial" w:cs="Arial"/>
          <w:b/>
        </w:rPr>
        <w:t xml:space="preserve">Ключевского </w:t>
      </w:r>
      <w:r w:rsidRPr="00017B13">
        <w:rPr>
          <w:rFonts w:ascii="Arial" w:hAnsi="Arial" w:cs="Arial"/>
          <w:b/>
        </w:rPr>
        <w:t>сельсовета Горшеченского района</w:t>
      </w:r>
    </w:p>
    <w:p w:rsidR="00A15DB9" w:rsidRDefault="00A15DB9" w:rsidP="0012650D">
      <w:pPr>
        <w:ind w:firstLine="709"/>
        <w:jc w:val="center"/>
        <w:rPr>
          <w:rFonts w:ascii="Arial" w:hAnsi="Arial" w:cs="Arial"/>
        </w:rPr>
      </w:pPr>
    </w:p>
    <w:p w:rsidR="00A15DB9" w:rsidRDefault="00A15DB9" w:rsidP="0012650D">
      <w:pPr>
        <w:ind w:firstLine="709"/>
        <w:jc w:val="center"/>
        <w:rPr>
          <w:rFonts w:ascii="Arial" w:hAnsi="Arial" w:cs="Arial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</w:rPr>
      </w:pPr>
      <w:r w:rsidRPr="00DB31E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Pr="00DB31E3">
        <w:rPr>
          <w:rFonts w:ascii="Arial" w:hAnsi="Arial" w:cs="Arial"/>
          <w:color w:val="000000"/>
        </w:rPr>
        <w:t>Ключевые показатели и их целевые значения муниципального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 xml:space="preserve">контроля в сфере благоустройства на территории </w:t>
      </w:r>
      <w:r>
        <w:rPr>
          <w:rFonts w:ascii="Arial" w:hAnsi="Arial" w:cs="Arial"/>
        </w:rPr>
        <w:t>Ключевского сельсовета Горшеченского района: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 xml:space="preserve"> 1.1.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устраненных нарушений обязательных требований из числа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выявленных нарушений обязательных требований за отчетный год – не менее</w:t>
      </w:r>
      <w:r>
        <w:rPr>
          <w:rFonts w:ascii="Arial" w:hAnsi="Arial" w:cs="Arial"/>
          <w:color w:val="000000"/>
        </w:rPr>
        <w:t xml:space="preserve"> 70%;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1.2.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обоснованных жалоб на действия (бездействие) органа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муниципального контроля и (или) его должностных лиц при проведении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контрольных мероприятий – не более 20% от общего количества жалоб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за отчетный год.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1.3.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отмененных результатов контрольных мероприятий – не более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20% от общего количества проведенных контрольных мероприятий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за отчетный год.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</w:rPr>
      </w:pPr>
      <w:r w:rsidRPr="00DB31E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r w:rsidRPr="00DB31E3">
        <w:rPr>
          <w:rFonts w:ascii="Arial" w:hAnsi="Arial" w:cs="Arial"/>
          <w:color w:val="000000"/>
        </w:rPr>
        <w:t>Индикативные показатели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муниципального контроля в сфере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 xml:space="preserve">благоустройства на территории </w:t>
      </w:r>
      <w:r>
        <w:rPr>
          <w:rFonts w:ascii="Arial" w:hAnsi="Arial" w:cs="Arial"/>
        </w:rPr>
        <w:t>Ключевского сельсовета Горшеченского района: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2.1. Количество проведённых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контрольных мероприятий.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2.2. Количество выявленных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при проведении контрольных мероприятий нарушений обязательных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требований.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2.3. Количество составленных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протоколов об административных правонарушениях, выявленных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по результатам контрольных мероприятий.</w:t>
      </w:r>
    </w:p>
    <w:p w:rsidR="00A15DB9" w:rsidRDefault="00A15DB9" w:rsidP="0012650D">
      <w:pPr>
        <w:shd w:val="clear" w:color="auto" w:fill="FFFFFF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2.4. Количество выданных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предписаний об устранении нарушений обязательных требований.</w:t>
      </w:r>
    </w:p>
    <w:p w:rsidR="00A15DB9" w:rsidRDefault="00A15DB9" w:rsidP="0012650D">
      <w:pPr>
        <w:shd w:val="clear" w:color="auto" w:fill="FFFFFF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2.5. Количество объявленных органом муниципального контроля</w:t>
      </w:r>
      <w:r>
        <w:rPr>
          <w:rFonts w:ascii="Arial" w:hAnsi="Arial" w:cs="Arial"/>
          <w:color w:val="000000"/>
        </w:rPr>
        <w:t xml:space="preserve"> п</w:t>
      </w:r>
      <w:r w:rsidRPr="00DB31E3">
        <w:rPr>
          <w:rFonts w:ascii="Arial" w:hAnsi="Arial" w:cs="Arial"/>
          <w:color w:val="000000"/>
        </w:rPr>
        <w:t>редостережений о недопустимости нарушения обязательных требований.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Pr="00DB31E3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2.6. Количество поступивших в орган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возражений в отношении выданных предостережений о недопустимости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нарушения обязательных требований, предписаний об устранении нарушений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обязательных требований, составленных актов контрольного мероприятия.</w:t>
      </w:r>
    </w:p>
    <w:p w:rsidR="00A15DB9" w:rsidRPr="00017B13" w:rsidRDefault="00A15DB9" w:rsidP="0012650D">
      <w:pPr>
        <w:ind w:firstLine="709"/>
        <w:jc w:val="center"/>
        <w:rPr>
          <w:rFonts w:ascii="Arial" w:hAnsi="Arial" w:cs="Arial"/>
        </w:rPr>
      </w:pPr>
    </w:p>
    <w:p w:rsidR="00A15DB9" w:rsidRPr="00017B13" w:rsidRDefault="00A15DB9" w:rsidP="0012650D">
      <w:pPr>
        <w:ind w:firstLine="709"/>
        <w:jc w:val="center"/>
        <w:rPr>
          <w:rFonts w:ascii="Arial" w:hAnsi="Arial" w:cs="Arial"/>
        </w:rPr>
      </w:pPr>
    </w:p>
    <w:p w:rsidR="00A15DB9" w:rsidRPr="00317EA2" w:rsidRDefault="00A15DB9" w:rsidP="0012650D">
      <w:pPr>
        <w:ind w:left="5670"/>
        <w:contextualSpacing/>
      </w:pPr>
    </w:p>
    <w:sectPr w:rsidR="00A15DB9" w:rsidRPr="00317EA2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B9" w:rsidRDefault="00A15DB9" w:rsidP="00AB6A6C">
      <w:r>
        <w:separator/>
      </w:r>
    </w:p>
  </w:endnote>
  <w:endnote w:type="continuationSeparator" w:id="0">
    <w:p w:rsidR="00A15DB9" w:rsidRDefault="00A15DB9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B9" w:rsidRDefault="00A15DB9" w:rsidP="00AB6A6C">
      <w:r>
        <w:separator/>
      </w:r>
    </w:p>
  </w:footnote>
  <w:footnote w:type="continuationSeparator" w:id="0">
    <w:p w:rsidR="00A15DB9" w:rsidRDefault="00A15DB9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A15DB9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15DB9" w:rsidRDefault="00A15D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A15DB9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15DB9" w:rsidRDefault="00A15D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17B13"/>
    <w:rsid w:val="0012650D"/>
    <w:rsid w:val="001F1F63"/>
    <w:rsid w:val="001F4EC2"/>
    <w:rsid w:val="001F7D58"/>
    <w:rsid w:val="003111D1"/>
    <w:rsid w:val="00317EA2"/>
    <w:rsid w:val="00325373"/>
    <w:rsid w:val="00342349"/>
    <w:rsid w:val="00395E3B"/>
    <w:rsid w:val="003A0B8A"/>
    <w:rsid w:val="003C061E"/>
    <w:rsid w:val="00454719"/>
    <w:rsid w:val="00481F22"/>
    <w:rsid w:val="004C30F5"/>
    <w:rsid w:val="004E1A6D"/>
    <w:rsid w:val="0060191E"/>
    <w:rsid w:val="00621C6E"/>
    <w:rsid w:val="00643CC5"/>
    <w:rsid w:val="00673769"/>
    <w:rsid w:val="006F7DEA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15DB9"/>
    <w:rsid w:val="00A205EC"/>
    <w:rsid w:val="00A67121"/>
    <w:rsid w:val="00AB6A6C"/>
    <w:rsid w:val="00B41CBE"/>
    <w:rsid w:val="00B878FB"/>
    <w:rsid w:val="00BC1181"/>
    <w:rsid w:val="00C91792"/>
    <w:rsid w:val="00DA50A1"/>
    <w:rsid w:val="00DB31E3"/>
    <w:rsid w:val="00DD2784"/>
    <w:rsid w:val="00E33C23"/>
    <w:rsid w:val="00E90F25"/>
    <w:rsid w:val="00ED1539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AB6A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AB6A6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B6A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B6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6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6A6C"/>
    <w:rPr>
      <w:b/>
      <w:bCs/>
    </w:rPr>
  </w:style>
  <w:style w:type="paragraph" w:styleId="BodyText2">
    <w:name w:val="Body Text 2"/>
    <w:basedOn w:val="Normal"/>
    <w:link w:val="BodyText2Char"/>
    <w:uiPriority w:val="99"/>
    <w:rsid w:val="00AB6A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B6A6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0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NoSpacing">
    <w:name w:val="No Spacing"/>
    <w:uiPriority w:val="99"/>
    <w:qFormat/>
    <w:rsid w:val="008F306D"/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Normal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a1">
    <w:name w:val="Без интервала"/>
    <w:uiPriority w:val="99"/>
    <w:rsid w:val="0012650D"/>
    <w:rPr>
      <w:rFonts w:eastAsia="Times New Roman"/>
      <w:lang w:eastAsia="en-US"/>
    </w:rPr>
  </w:style>
  <w:style w:type="paragraph" w:customStyle="1" w:styleId="a2">
    <w:name w:val="Абзац списка"/>
    <w:basedOn w:val="Normal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492</Words>
  <Characters>2808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umo</cp:lastModifiedBy>
  <cp:revision>2</cp:revision>
  <dcterms:created xsi:type="dcterms:W3CDTF">2021-11-12T13:28:00Z</dcterms:created>
  <dcterms:modified xsi:type="dcterms:W3CDTF">2021-11-12T13:28:00Z</dcterms:modified>
</cp:coreProperties>
</file>