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5E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ПРОЕКТ</w:t>
      </w:r>
    </w:p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Pr="00ED153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9C515E" w:rsidRDefault="009C515E" w:rsidP="008F306D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9C515E" w:rsidRDefault="009C515E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Ключевского сельсовета Горшеченского района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Default="009C515E" w:rsidP="008F306D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color w:val="000000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«Ключевский сельсовет» Горшеченского района, с целью организации осуществления муниципального контроля в сфере благоустройства на территории Ключевского сельсовета, </w:t>
      </w:r>
      <w:r>
        <w:rPr>
          <w:rFonts w:ascii="Arial" w:hAnsi="Arial" w:cs="Arial"/>
          <w:bCs/>
        </w:rPr>
        <w:t xml:space="preserve">Собрание депутатов Ключевского сельсовета Горшеченского района </w:t>
      </w:r>
    </w:p>
    <w:p w:rsidR="009C515E" w:rsidRDefault="009C515E" w:rsidP="008F306D">
      <w:pPr>
        <w:ind w:left="720"/>
        <w:jc w:val="center"/>
        <w:rPr>
          <w:rFonts w:ascii="Arial" w:hAnsi="Arial" w:cs="Arial"/>
        </w:rPr>
      </w:pPr>
    </w:p>
    <w:p w:rsidR="009C515E" w:rsidRDefault="009C515E" w:rsidP="008F306D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9C515E" w:rsidRDefault="009C515E" w:rsidP="008F306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Ключевского сельсовета и порядок их выявления (приложение № 1).</w:t>
      </w:r>
    </w:p>
    <w:p w:rsidR="009C515E" w:rsidRDefault="009C515E" w:rsidP="008F30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Настоящее решение подлежит размещению на официальном сайте Администрации Ключевского сельсовета.</w:t>
      </w:r>
      <w:r>
        <w:rPr>
          <w:rFonts w:ascii="Arial" w:hAnsi="Arial" w:cs="Arial"/>
        </w:rPr>
        <w:t xml:space="preserve"> </w:t>
      </w:r>
    </w:p>
    <w:p w:rsidR="009C515E" w:rsidRDefault="009C515E" w:rsidP="008F306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9C515E" w:rsidRDefault="009C515E" w:rsidP="008F306D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выполнения настоящего решения оставляю за собой.</w:t>
      </w:r>
    </w:p>
    <w:p w:rsidR="009C515E" w:rsidRDefault="009C515E" w:rsidP="008F306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Default="009C515E" w:rsidP="008F306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Default="009C515E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9C515E" w:rsidRDefault="009C515E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Ключевского сельсовета                                                          Л.И.Бурцева</w:t>
      </w:r>
    </w:p>
    <w:p w:rsidR="009C515E" w:rsidRDefault="009C515E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515E" w:rsidRDefault="009C515E" w:rsidP="001F4E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Ключевского сельсовета</w:t>
      </w:r>
    </w:p>
    <w:p w:rsidR="009C515E" w:rsidRDefault="009C515E" w:rsidP="001F4E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Горшеченского района                                                           Т.И.Миронов</w:t>
      </w: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Приложение</w:t>
      </w:r>
    </w:p>
    <w:p w:rsidR="009C515E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 </w:t>
      </w:r>
    </w:p>
    <w:p w:rsidR="009C515E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Ключевского сельсовета от___________№_________ </w:t>
      </w:r>
    </w:p>
    <w:p w:rsidR="009C515E" w:rsidRDefault="009C515E" w:rsidP="008F306D">
      <w:pPr>
        <w:ind w:firstLine="709"/>
        <w:jc w:val="center"/>
        <w:rPr>
          <w:rFonts w:ascii="Arial" w:hAnsi="Arial" w:cs="Arial"/>
          <w:b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Ключевского сельсовета и порядок их выявления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C515E" w:rsidRDefault="009C515E" w:rsidP="008F306D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>
        <w:rPr>
          <w:rFonts w:ascii="Arial" w:hAnsi="Arial" w:cs="Arial"/>
          <w:sz w:val="24"/>
          <w:szCs w:val="24"/>
        </w:rPr>
        <w:t>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Выявление признаков нарушения Правил </w:t>
      </w:r>
      <w:r>
        <w:rPr>
          <w:rFonts w:ascii="Arial" w:hAnsi="Arial" w:cs="Arial"/>
          <w:lang w:val="ru-RU" w:eastAsia="en-US"/>
        </w:rPr>
        <w:t>благоустройства на территории Ключевского сельсовета.</w:t>
      </w: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9C515E" w:rsidRDefault="009C515E" w:rsidP="008F306D">
      <w:pPr>
        <w:jc w:val="center"/>
        <w:rPr>
          <w:rFonts w:ascii="Arial" w:hAnsi="Arial" w:cs="Arial"/>
          <w:lang w:eastAsia="en-US"/>
        </w:rPr>
      </w:pPr>
    </w:p>
    <w:p w:rsidR="009C515E" w:rsidRPr="00317EA2" w:rsidRDefault="009C515E" w:rsidP="008F306D">
      <w:pPr>
        <w:jc w:val="center"/>
      </w:pPr>
    </w:p>
    <w:sectPr w:rsidR="009C515E" w:rsidRPr="00317EA2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5E" w:rsidRDefault="009C515E" w:rsidP="00AB6A6C">
      <w:r>
        <w:separator/>
      </w:r>
    </w:p>
  </w:endnote>
  <w:endnote w:type="continuationSeparator" w:id="0">
    <w:p w:rsidR="009C515E" w:rsidRDefault="009C515E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5E" w:rsidRDefault="009C515E" w:rsidP="00AB6A6C">
      <w:r>
        <w:separator/>
      </w:r>
    </w:p>
  </w:footnote>
  <w:footnote w:type="continuationSeparator" w:id="0">
    <w:p w:rsidR="009C515E" w:rsidRDefault="009C515E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9C515E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C515E" w:rsidRDefault="009C51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9C515E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515E" w:rsidRDefault="009C51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1F1F63"/>
    <w:rsid w:val="001F4EC2"/>
    <w:rsid w:val="001F7D58"/>
    <w:rsid w:val="003111D1"/>
    <w:rsid w:val="00317EA2"/>
    <w:rsid w:val="00342349"/>
    <w:rsid w:val="00395E3B"/>
    <w:rsid w:val="003A0B8A"/>
    <w:rsid w:val="003C061E"/>
    <w:rsid w:val="00454719"/>
    <w:rsid w:val="00481F22"/>
    <w:rsid w:val="004C30F5"/>
    <w:rsid w:val="004E1A6D"/>
    <w:rsid w:val="0060191E"/>
    <w:rsid w:val="00621C6E"/>
    <w:rsid w:val="00643CC5"/>
    <w:rsid w:val="006F7DEA"/>
    <w:rsid w:val="00750556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205EC"/>
    <w:rsid w:val="00A67121"/>
    <w:rsid w:val="00AB6A6C"/>
    <w:rsid w:val="00B41CBE"/>
    <w:rsid w:val="00B878FB"/>
    <w:rsid w:val="00BC1181"/>
    <w:rsid w:val="00C91792"/>
    <w:rsid w:val="00DA50A1"/>
    <w:rsid w:val="00DD2784"/>
    <w:rsid w:val="00E33C23"/>
    <w:rsid w:val="00E90F25"/>
    <w:rsid w:val="00ED1539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AB6A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AB6A6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B6A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B6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6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6A6C"/>
    <w:rPr>
      <w:b/>
      <w:bCs/>
    </w:rPr>
  </w:style>
  <w:style w:type="paragraph" w:styleId="BodyText2">
    <w:name w:val="Body Text 2"/>
    <w:basedOn w:val="Normal"/>
    <w:link w:val="BodyText2Char"/>
    <w:uiPriority w:val="99"/>
    <w:rsid w:val="00AB6A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B6A6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0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NoSpacing">
    <w:name w:val="No Spacing"/>
    <w:uiPriority w:val="99"/>
    <w:qFormat/>
    <w:rsid w:val="008F306D"/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Normal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613</Words>
  <Characters>3495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umo</cp:lastModifiedBy>
  <cp:revision>4</cp:revision>
  <dcterms:created xsi:type="dcterms:W3CDTF">2021-11-12T13:24:00Z</dcterms:created>
  <dcterms:modified xsi:type="dcterms:W3CDTF">2021-11-12T13:26:00Z</dcterms:modified>
</cp:coreProperties>
</file>